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62" w:rsidRDefault="00BC1562">
      <w:pPr>
        <w:rPr>
          <w:b/>
          <w:bCs/>
          <w:color w:val="000000"/>
          <w:sz w:val="24"/>
        </w:rPr>
      </w:pPr>
    </w:p>
    <w:p w:rsidR="00BC1562" w:rsidRDefault="00BC156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C156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1562" w:rsidRDefault="00BC15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156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C156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156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156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BC1562" w:rsidRDefault="00BC156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BC1562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C1562" w:rsidRDefault="00BC1562"/>
    <w:p w:rsidR="00BC1562" w:rsidRDefault="00BC1562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被考评人（店员）：唐丽</w:t>
      </w:r>
    </w:p>
    <w:p w:rsidR="00BC1562" w:rsidRDefault="00BC1562"/>
    <w:p w:rsidR="00BC1562" w:rsidRDefault="00BC1562"/>
    <w:p w:rsidR="00BC1562" w:rsidRDefault="00BC1562">
      <w:pPr>
        <w:jc w:val="left"/>
      </w:pPr>
      <w:bookmarkStart w:id="0" w:name="_GoBack"/>
      <w:bookmarkEnd w:id="0"/>
    </w:p>
    <w:p w:rsidR="00BC1562" w:rsidRDefault="00BC1562">
      <w:pPr>
        <w:jc w:val="left"/>
      </w:pPr>
    </w:p>
    <w:p w:rsidR="00BC1562" w:rsidRDefault="00BC1562" w:rsidP="00BF35A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C1562" w:rsidTr="005D11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1562" w:rsidTr="005D11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1562" w:rsidTr="005D11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1562" w:rsidTr="005D11A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C1562" w:rsidTr="005D11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1562" w:rsidTr="005D11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1562" w:rsidTr="005D11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BC1562" w:rsidTr="005D11A5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C1562" w:rsidRDefault="00BC1562" w:rsidP="00BF35AD"/>
    <w:p w:rsidR="00BC1562" w:rsidRDefault="00BC1562" w:rsidP="00BF35AD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被考评人（店员）：邓悦</w:t>
      </w: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 w:rsidP="00BF35A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C1562" w:rsidTr="005D11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1562" w:rsidTr="005D11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1562" w:rsidTr="005D11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1562" w:rsidTr="005D11A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C1562" w:rsidTr="005D11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1562" w:rsidTr="005D11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1562" w:rsidTr="005D11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1562" w:rsidTr="005D11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BC1562" w:rsidTr="005D11A5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C1562" w:rsidRDefault="00BC1562" w:rsidP="00BF35AD"/>
    <w:p w:rsidR="00BC1562" w:rsidRDefault="00BC1562" w:rsidP="00BF35AD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</w:t>
      </w:r>
      <w:r>
        <w:rPr>
          <w:rFonts w:hint="eastAsia"/>
        </w:rPr>
        <w:t>被考评人（店员）：陈春花</w:t>
      </w: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 w:rsidP="00BF35A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C1562" w:rsidTr="005D11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1562" w:rsidTr="005D11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1562" w:rsidTr="005D11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1562" w:rsidTr="005D11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1562" w:rsidTr="005D11A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C1562" w:rsidTr="005D11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BC1562" w:rsidTr="005D11A5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C1562" w:rsidRDefault="00BC1562" w:rsidP="00BF35AD"/>
    <w:p w:rsidR="00BC1562" w:rsidRDefault="00BC1562" w:rsidP="00BF35AD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被考评人（店员）：陈思敏</w:t>
      </w: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>
      <w:pPr>
        <w:jc w:val="left"/>
      </w:pPr>
    </w:p>
    <w:p w:rsidR="00BC1562" w:rsidRDefault="00BC1562" w:rsidP="00BF35AD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BC1562" w:rsidTr="005D11A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1562" w:rsidTr="005D11A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C1562" w:rsidTr="005D11A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1562" w:rsidTr="005D11A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1562" w:rsidTr="005D11A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1562" w:rsidTr="005D11A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三金西瓜霜牙膏的销售（完成考核任务得</w:t>
            </w:r>
            <w:r>
              <w:rPr>
                <w:rFonts w:ascii="黑体" w:eastAsia="黑体" w:hAnsi="黑体"/>
                <w:kern w:val="0"/>
                <w:sz w:val="24"/>
              </w:rPr>
              <w:t>5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分，未完成考核任务按完成率</w:t>
            </w:r>
            <w:r>
              <w:rPr>
                <w:rFonts w:ascii="黑体" w:eastAsia="黑体" w:hAnsi="黑体"/>
                <w:kern w:val="0"/>
                <w:sz w:val="24"/>
              </w:rPr>
              <w:t>*10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分扣罚）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1562" w:rsidTr="005D11A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jc w:val="left"/>
            </w:pPr>
            <w:r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BC1562" w:rsidTr="005D11A5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562" w:rsidRDefault="00BC1562" w:rsidP="005D11A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C1562" w:rsidRDefault="00BC1562" w:rsidP="00BF35AD"/>
    <w:p w:rsidR="00BC1562" w:rsidRDefault="00BC1562" w:rsidP="00BF35AD">
      <w:pPr>
        <w:jc w:val="left"/>
      </w:pPr>
      <w:r>
        <w:rPr>
          <w:rFonts w:hint="eastAsia"/>
        </w:rPr>
        <w:t>考评人（店长）：江元梅</w:t>
      </w:r>
      <w:r>
        <w:t xml:space="preserve">                            </w:t>
      </w:r>
      <w:r>
        <w:rPr>
          <w:rFonts w:hint="eastAsia"/>
        </w:rPr>
        <w:t>被考评人（店员）：黄长菊</w:t>
      </w:r>
    </w:p>
    <w:p w:rsidR="00BC1562" w:rsidRDefault="00BC1562">
      <w:pPr>
        <w:jc w:val="left"/>
      </w:pPr>
    </w:p>
    <w:sectPr w:rsidR="00BC1562" w:rsidSect="001323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60367"/>
    <w:rsid w:val="000E2AF0"/>
    <w:rsid w:val="0013233A"/>
    <w:rsid w:val="00136C6C"/>
    <w:rsid w:val="001515C9"/>
    <w:rsid w:val="00154ECE"/>
    <w:rsid w:val="0015678B"/>
    <w:rsid w:val="00170AF6"/>
    <w:rsid w:val="00193A12"/>
    <w:rsid w:val="001B288A"/>
    <w:rsid w:val="002028A9"/>
    <w:rsid w:val="002224EC"/>
    <w:rsid w:val="002358B6"/>
    <w:rsid w:val="00266B16"/>
    <w:rsid w:val="002F4EF1"/>
    <w:rsid w:val="00302001"/>
    <w:rsid w:val="00343723"/>
    <w:rsid w:val="00347F53"/>
    <w:rsid w:val="00365ACF"/>
    <w:rsid w:val="003976AE"/>
    <w:rsid w:val="003A49E4"/>
    <w:rsid w:val="0040038F"/>
    <w:rsid w:val="00422FFB"/>
    <w:rsid w:val="00467E8A"/>
    <w:rsid w:val="004B3AE7"/>
    <w:rsid w:val="005A16D8"/>
    <w:rsid w:val="005A1D26"/>
    <w:rsid w:val="005D11A5"/>
    <w:rsid w:val="00636FFE"/>
    <w:rsid w:val="00654CD2"/>
    <w:rsid w:val="006703AA"/>
    <w:rsid w:val="006936F5"/>
    <w:rsid w:val="006F5181"/>
    <w:rsid w:val="007217EB"/>
    <w:rsid w:val="0072183D"/>
    <w:rsid w:val="007740E3"/>
    <w:rsid w:val="00796BFF"/>
    <w:rsid w:val="007A01CD"/>
    <w:rsid w:val="007A3FE8"/>
    <w:rsid w:val="008135A7"/>
    <w:rsid w:val="00833CBB"/>
    <w:rsid w:val="008D1AC0"/>
    <w:rsid w:val="00904FF0"/>
    <w:rsid w:val="009A770A"/>
    <w:rsid w:val="009E1B51"/>
    <w:rsid w:val="00A00320"/>
    <w:rsid w:val="00A05893"/>
    <w:rsid w:val="00A510F4"/>
    <w:rsid w:val="00A91D0C"/>
    <w:rsid w:val="00AB13B6"/>
    <w:rsid w:val="00B12441"/>
    <w:rsid w:val="00B473DA"/>
    <w:rsid w:val="00BB2D0F"/>
    <w:rsid w:val="00BB7D41"/>
    <w:rsid w:val="00BC1562"/>
    <w:rsid w:val="00BF1087"/>
    <w:rsid w:val="00BF35AD"/>
    <w:rsid w:val="00CB1605"/>
    <w:rsid w:val="00CF6D23"/>
    <w:rsid w:val="00D01326"/>
    <w:rsid w:val="00D07629"/>
    <w:rsid w:val="00D32299"/>
    <w:rsid w:val="00D83EC4"/>
    <w:rsid w:val="00D9058E"/>
    <w:rsid w:val="00E14AFE"/>
    <w:rsid w:val="00E22316"/>
    <w:rsid w:val="00E45681"/>
    <w:rsid w:val="00E814BA"/>
    <w:rsid w:val="00EE106B"/>
    <w:rsid w:val="00F37D83"/>
    <w:rsid w:val="00F47A8E"/>
    <w:rsid w:val="00F5693A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3A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2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233A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3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233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623</Words>
  <Characters>3556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20</cp:revision>
  <dcterms:created xsi:type="dcterms:W3CDTF">2016-01-04T03:35:00Z</dcterms:created>
  <dcterms:modified xsi:type="dcterms:W3CDTF">2016-12-27T06:41:00Z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