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</w:t>
      </w:r>
      <w:r>
        <w:rPr>
          <w:rFonts w:hint="eastAsia"/>
          <w:lang w:eastAsia="zh-CN"/>
        </w:rPr>
        <w:t>魏津</w:t>
      </w:r>
      <w:r>
        <w:t xml:space="preserve">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10EC2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8072C45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6D3701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2016-12-27T04:04:34Z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