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5F4DEB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6D3701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2016-12-27T04:49:38Z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