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9C" w:rsidRDefault="0066099C">
      <w:pPr>
        <w:rPr>
          <w:b/>
          <w:bCs/>
          <w:color w:val="000000"/>
          <w:sz w:val="24"/>
        </w:rPr>
      </w:pPr>
    </w:p>
    <w:p w:rsidR="0066099C" w:rsidRDefault="0066099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6099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6099C" w:rsidRDefault="006609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6099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6099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6099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6099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6099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6099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6099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6099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6099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6099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6099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6099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Pr="00B47472" w:rsidRDefault="0066099C" w:rsidP="00B47472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号文件执行，差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张，扣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6099C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：门店急支糖浆销售情况（平均每周低于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瓶，扣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分，平均每周低于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瓶，扣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分）</w:t>
            </w:r>
          </w:p>
          <w:p w:rsidR="0066099C" w:rsidRPr="00DA0A41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6099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jc w:val="left"/>
            </w:pPr>
            <w:r>
              <w:t>8</w:t>
            </w:r>
            <w:r>
              <w:rPr>
                <w:rFonts w:hint="eastAsia"/>
              </w:rPr>
              <w:t>，手机系统瑞商网学习和拿药练习太差，扣</w:t>
            </w:r>
            <w:r>
              <w:t>10</w:t>
            </w:r>
            <w:r>
              <w:rPr>
                <w:rFonts w:hint="eastAsia"/>
              </w:rPr>
              <w:t>分。</w:t>
            </w:r>
          </w:p>
          <w:p w:rsidR="0066099C" w:rsidRDefault="0066099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6099C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99C" w:rsidRDefault="006609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6099C" w:rsidRDefault="0066099C">
      <w:r>
        <w:t xml:space="preserve">    </w:t>
      </w:r>
    </w:p>
    <w:p w:rsidR="0066099C" w:rsidRDefault="0066099C" w:rsidP="005C2E11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付曦</w:t>
      </w:r>
      <w:r>
        <w:t xml:space="preserve">            </w:t>
      </w:r>
      <w:r>
        <w:rPr>
          <w:rFonts w:hint="eastAsia"/>
        </w:rPr>
        <w:t>被考评人（店员）：</w:t>
      </w:r>
      <w:r>
        <w:t xml:space="preserve">   </w:t>
      </w:r>
      <w:r>
        <w:rPr>
          <w:rFonts w:hint="eastAsia"/>
        </w:rPr>
        <w:t>吴丹</w:t>
      </w:r>
      <w:r>
        <w:t xml:space="preserve">     </w:t>
      </w:r>
      <w:r>
        <w:rPr>
          <w:rFonts w:hint="eastAsia"/>
        </w:rPr>
        <w:t>得分：</w:t>
      </w:r>
      <w:r>
        <w:t>95</w:t>
      </w:r>
    </w:p>
    <w:sectPr w:rsidR="0066099C" w:rsidSect="00A760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99C" w:rsidRDefault="0066099C" w:rsidP="005533D2">
      <w:r>
        <w:separator/>
      </w:r>
    </w:p>
  </w:endnote>
  <w:endnote w:type="continuationSeparator" w:id="0">
    <w:p w:rsidR="0066099C" w:rsidRDefault="0066099C" w:rsidP="00553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99C" w:rsidRDefault="0066099C" w:rsidP="005533D2">
      <w:r>
        <w:separator/>
      </w:r>
    </w:p>
  </w:footnote>
  <w:footnote w:type="continuationSeparator" w:id="0">
    <w:p w:rsidR="0066099C" w:rsidRDefault="0066099C" w:rsidP="00553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9498E"/>
    <w:rsid w:val="000E2AF0"/>
    <w:rsid w:val="00106A84"/>
    <w:rsid w:val="00136C6C"/>
    <w:rsid w:val="001515C9"/>
    <w:rsid w:val="00154ECE"/>
    <w:rsid w:val="0015678B"/>
    <w:rsid w:val="00170AF6"/>
    <w:rsid w:val="00185F58"/>
    <w:rsid w:val="002224EC"/>
    <w:rsid w:val="002771BA"/>
    <w:rsid w:val="002C3B09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6099C"/>
    <w:rsid w:val="00682521"/>
    <w:rsid w:val="006F5181"/>
    <w:rsid w:val="007217EB"/>
    <w:rsid w:val="0072183D"/>
    <w:rsid w:val="007740E3"/>
    <w:rsid w:val="007A01CD"/>
    <w:rsid w:val="007A3FE8"/>
    <w:rsid w:val="007B7477"/>
    <w:rsid w:val="007D0A4A"/>
    <w:rsid w:val="00833CBB"/>
    <w:rsid w:val="00846C94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05DEA"/>
    <w:rsid w:val="00C55415"/>
    <w:rsid w:val="00CB1605"/>
    <w:rsid w:val="00CF6D23"/>
    <w:rsid w:val="00D01326"/>
    <w:rsid w:val="00D0153A"/>
    <w:rsid w:val="00D07629"/>
    <w:rsid w:val="00D21AE7"/>
    <w:rsid w:val="00D32299"/>
    <w:rsid w:val="00D35C50"/>
    <w:rsid w:val="00D83EC4"/>
    <w:rsid w:val="00DA0A41"/>
    <w:rsid w:val="00DC134B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96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6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6096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609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125</Words>
  <Characters>713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18</cp:revision>
  <dcterms:created xsi:type="dcterms:W3CDTF">2016-01-04T03:35:00Z</dcterms:created>
  <dcterms:modified xsi:type="dcterms:W3CDTF">2016-12-27T04:09:00Z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