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刘美玲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6F90F71"/>
    <w:rsid w:val="070E4D22"/>
    <w:rsid w:val="07CC0B06"/>
    <w:rsid w:val="09FB2DEB"/>
    <w:rsid w:val="0A984A92"/>
    <w:rsid w:val="0AB23018"/>
    <w:rsid w:val="0AE70C05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C490801"/>
    <w:rsid w:val="2E806B4A"/>
    <w:rsid w:val="314D572E"/>
    <w:rsid w:val="33CD1595"/>
    <w:rsid w:val="366C1B4A"/>
    <w:rsid w:val="3B2E7B50"/>
    <w:rsid w:val="3C0C3393"/>
    <w:rsid w:val="3C3379CF"/>
    <w:rsid w:val="3C557E08"/>
    <w:rsid w:val="3E9D36DB"/>
    <w:rsid w:val="40857CE9"/>
    <w:rsid w:val="41AF5775"/>
    <w:rsid w:val="43B15793"/>
    <w:rsid w:val="449159C8"/>
    <w:rsid w:val="44F71432"/>
    <w:rsid w:val="458E16BC"/>
    <w:rsid w:val="4752072A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7851E66"/>
    <w:rsid w:val="5946073B"/>
    <w:rsid w:val="5B220408"/>
    <w:rsid w:val="5B3E2806"/>
    <w:rsid w:val="5BEF3538"/>
    <w:rsid w:val="5C0C5C12"/>
    <w:rsid w:val="5D5C6839"/>
    <w:rsid w:val="5E080662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68C4232"/>
    <w:rsid w:val="77D11D93"/>
    <w:rsid w:val="78AD366F"/>
    <w:rsid w:val="78F349FC"/>
    <w:rsid w:val="79192A17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2016-12-26T09:56:48Z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