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李俊蓉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6F90F71"/>
    <w:rsid w:val="070E4D22"/>
    <w:rsid w:val="07CC0B06"/>
    <w:rsid w:val="08E96C4B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752072A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2016-12-26T09:57:43Z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