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合计：100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江月红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徐德英</w:t>
      </w:r>
    </w:p>
    <w:p>
      <w:bookmarkStart w:id="0" w:name="_GoBack"/>
    </w:p>
    <w:bookmarkEnd w:id="0"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4F534B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2016-12-26T09:31:11Z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