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合计：93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黄茂枢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胡艳丽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5822E6A"/>
    <w:rsid w:val="65D5283F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2016-12-26T09:37:15Z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