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pk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冬季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2820F1"/>
    <w:rsid w:val="003655AB"/>
    <w:rsid w:val="00375868"/>
    <w:rsid w:val="00376091"/>
    <w:rsid w:val="003A4F95"/>
    <w:rsid w:val="00467E18"/>
    <w:rsid w:val="004819A0"/>
    <w:rsid w:val="00777C78"/>
    <w:rsid w:val="00865541"/>
    <w:rsid w:val="00896A9B"/>
    <w:rsid w:val="00A971B1"/>
    <w:rsid w:val="00D97C11"/>
    <w:rsid w:val="00F33EFE"/>
    <w:rsid w:val="0623601E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6923292A"/>
    <w:rsid w:val="6B4F6D38"/>
    <w:rsid w:val="6BD16BC8"/>
    <w:rsid w:val="703908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187</Words>
  <Characters>1069</Characters>
  <Lines>0</Lines>
  <Paragraphs>0</Paragraphs>
  <TotalTime>0</TotalTime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TJDYF-DJYPYLD</cp:lastModifiedBy>
  <dcterms:modified xsi:type="dcterms:W3CDTF">2016-12-26T02:42:19Z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