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合计：64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罗欢</w:t>
      </w:r>
    </w:p>
    <w:p/>
    <w:p/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合计：66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罗玉萍</w:t>
      </w:r>
    </w:p>
    <w:p/>
    <w:p/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DB65FFD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921182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2016-11-29T00:52:54Z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