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B5" w:rsidRDefault="00B244B5">
      <w:pPr>
        <w:rPr>
          <w:b/>
          <w:bCs/>
          <w:color w:val="000000"/>
          <w:sz w:val="24"/>
        </w:rPr>
      </w:pPr>
    </w:p>
    <w:p w:rsidR="00B244B5" w:rsidRDefault="00B244B5"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244B5" w:rsidRPr="004A52A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244B5" w:rsidRPr="004A52A1" w:rsidRDefault="00B244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244B5" w:rsidRPr="004A52A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Default="00B244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 w:rsidRPr="004A52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4B5" w:rsidRPr="004A52A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Default="00B244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244B5" w:rsidRPr="004A52A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Default="00B244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B244B5" w:rsidRPr="004A52A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Default="00B244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244B5" w:rsidRPr="004A52A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244B5" w:rsidRPr="004A52A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244B5" w:rsidRPr="004A52A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4A52A1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4A52A1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4A52A1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4A52A1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4A52A1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4A52A1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4A52A1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244B5" w:rsidRPr="004A52A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4A52A1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4A52A1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4A52A1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244B5" w:rsidRPr="004A52A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4A52A1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、员工拿药练习执行到位，月平均一单一品率在</w:t>
            </w:r>
            <w:r w:rsidRPr="004A52A1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4A52A1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B244B5" w:rsidRPr="004A52A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4A52A1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、瑞学系统本月学习计划按要求执行（本月重点学习分数达</w:t>
            </w:r>
            <w:r w:rsidRPr="004A52A1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 w:rsidRPr="004A52A1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244B5" w:rsidRPr="004A52A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4A52A1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244B5" w:rsidRPr="004A52A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244B5" w:rsidRPr="004A52A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B5" w:rsidRPr="004A52A1" w:rsidRDefault="00B244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</w:tbl>
    <w:p w:rsidR="00B244B5" w:rsidRDefault="00B244B5"/>
    <w:p w:rsidR="00B244B5" w:rsidRDefault="00B244B5"/>
    <w:p w:rsidR="00B244B5" w:rsidRDefault="00B244B5">
      <w:r>
        <w:rPr>
          <w:rFonts w:hint="eastAsia"/>
        </w:rPr>
        <w:t>考评人（店长）：杨琼</w:t>
      </w:r>
      <w:r>
        <w:t xml:space="preserve">                                           </w:t>
      </w:r>
      <w:r>
        <w:rPr>
          <w:rFonts w:hint="eastAsia"/>
        </w:rPr>
        <w:t>被考评人：王丽超</w:t>
      </w:r>
    </w:p>
    <w:p w:rsidR="00B244B5" w:rsidRDefault="00B244B5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B244B5" w:rsidRDefault="00B244B5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B244B5" w:rsidRDefault="00B244B5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bookmarkEnd w:id="0"/>
    <w:p w:rsidR="00B244B5" w:rsidRDefault="00B244B5"/>
    <w:p w:rsidR="00B244B5" w:rsidRDefault="00B244B5"/>
    <w:p w:rsidR="00B244B5" w:rsidRDefault="00B244B5"/>
    <w:p w:rsidR="00B244B5" w:rsidRDefault="00B244B5"/>
    <w:p w:rsidR="00B244B5" w:rsidRDefault="00B244B5"/>
    <w:sectPr w:rsidR="00B244B5" w:rsidSect="002F6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2F64B4"/>
    <w:rsid w:val="004A52A1"/>
    <w:rsid w:val="007359A3"/>
    <w:rsid w:val="008E28B0"/>
    <w:rsid w:val="00A24FA1"/>
    <w:rsid w:val="00B244B5"/>
    <w:rsid w:val="00BC714F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6FD259C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B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119</Words>
  <Characters>681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2016-11-29T00:57:00Z</dcterms:created>
  <dcterms:modified xsi:type="dcterms:W3CDTF">2016-11-29T00:57:00Z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