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徐德英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7F48D6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2016-11-27T07:52:08Z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