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AB77436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2016-11-27T07:53:05Z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