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周思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曹敏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辜成玉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/>
    <w:p>
      <w:pPr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罗丹丹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1F97C07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C4586D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5E1929"/>
    <w:rsid w:val="2E806B4A"/>
    <w:rsid w:val="314D572E"/>
    <w:rsid w:val="33CD1595"/>
    <w:rsid w:val="39C716F3"/>
    <w:rsid w:val="3B2E7B50"/>
    <w:rsid w:val="3B94039F"/>
    <w:rsid w:val="3C0C3393"/>
    <w:rsid w:val="3C3379CF"/>
    <w:rsid w:val="3FC8616B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2016-11-27T06:36:55Z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