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79" w:rsidRDefault="00812D79">
      <w:pPr>
        <w:rPr>
          <w:b/>
          <w:bCs/>
          <w:color w:val="000000"/>
          <w:sz w:val="24"/>
        </w:rPr>
      </w:pPr>
    </w:p>
    <w:p w:rsidR="00812D79" w:rsidRDefault="00812D7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12D7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2D7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Pr="00B47472" w:rsidRDefault="00812D79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2D79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812D79" w:rsidRPr="00DA0A41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2D7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812D79" w:rsidRDefault="00812D7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2D79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D79" w:rsidRDefault="00812D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2D79" w:rsidRDefault="00812D79">
      <w:r>
        <w:t xml:space="preserve">    </w:t>
      </w:r>
    </w:p>
    <w:p w:rsidR="00812D79" w:rsidRDefault="00812D79" w:rsidP="005C2E1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付曦</w:t>
      </w:r>
      <w:r>
        <w:t xml:space="preserve">  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袁文秀</w:t>
      </w:r>
      <w:r>
        <w:t xml:space="preserve">      </w:t>
      </w:r>
      <w:r>
        <w:rPr>
          <w:rFonts w:hint="eastAsia"/>
        </w:rPr>
        <w:t>得分：</w:t>
      </w:r>
      <w:r>
        <w:t>95</w:t>
      </w:r>
    </w:p>
    <w:sectPr w:rsidR="00812D79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79" w:rsidRDefault="00812D79" w:rsidP="005533D2">
      <w:r>
        <w:separator/>
      </w:r>
    </w:p>
  </w:endnote>
  <w:endnote w:type="continuationSeparator" w:id="0">
    <w:p w:rsidR="00812D79" w:rsidRDefault="00812D79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79" w:rsidRDefault="00812D79" w:rsidP="005533D2">
      <w:r>
        <w:separator/>
      </w:r>
    </w:p>
  </w:footnote>
  <w:footnote w:type="continuationSeparator" w:id="0">
    <w:p w:rsidR="00812D79" w:rsidRDefault="00812D79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74B35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C4447"/>
    <w:rsid w:val="002F4EF1"/>
    <w:rsid w:val="003164B1"/>
    <w:rsid w:val="00343723"/>
    <w:rsid w:val="00347F53"/>
    <w:rsid w:val="00365ACF"/>
    <w:rsid w:val="003976AE"/>
    <w:rsid w:val="003A49E4"/>
    <w:rsid w:val="003E61A6"/>
    <w:rsid w:val="0040038F"/>
    <w:rsid w:val="00435983"/>
    <w:rsid w:val="004403CD"/>
    <w:rsid w:val="00463A86"/>
    <w:rsid w:val="00467E8A"/>
    <w:rsid w:val="004B3AE7"/>
    <w:rsid w:val="004E6CF5"/>
    <w:rsid w:val="005533D2"/>
    <w:rsid w:val="0057323F"/>
    <w:rsid w:val="00581F94"/>
    <w:rsid w:val="005A16D8"/>
    <w:rsid w:val="005A1D26"/>
    <w:rsid w:val="005C2E11"/>
    <w:rsid w:val="006032D8"/>
    <w:rsid w:val="00682521"/>
    <w:rsid w:val="006A0CC7"/>
    <w:rsid w:val="006F5181"/>
    <w:rsid w:val="007217EB"/>
    <w:rsid w:val="0072183D"/>
    <w:rsid w:val="007548ED"/>
    <w:rsid w:val="007740E3"/>
    <w:rsid w:val="007A01CD"/>
    <w:rsid w:val="007A3FE8"/>
    <w:rsid w:val="007B7477"/>
    <w:rsid w:val="00812D79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124</Words>
  <Characters>708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27</cp:revision>
  <dcterms:created xsi:type="dcterms:W3CDTF">2016-01-04T03:35:00Z</dcterms:created>
  <dcterms:modified xsi:type="dcterms:W3CDTF">2016-11-27T04:41:00Z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