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合计：88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</w:t>
      </w:r>
      <w:r>
        <w:rPr>
          <w:rFonts w:hint="eastAsia"/>
          <w:lang w:eastAsia="zh-CN"/>
        </w:rPr>
        <w:t>黄茂枢</w:t>
      </w:r>
      <w:r>
        <w:t xml:space="preserve">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胡艳丽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5822E6A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2016-11-27T03:07:29Z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