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王慧</w:t>
      </w:r>
      <w:r>
        <w:t xml:space="preserve">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夏彩红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王慧</w:t>
      </w:r>
      <w:r>
        <w:t xml:space="preserve">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马洪虎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CDD0A74"/>
    <w:rsid w:val="0F274F8F"/>
    <w:rsid w:val="0F6F0C5E"/>
    <w:rsid w:val="0F746D9F"/>
    <w:rsid w:val="122D30E1"/>
    <w:rsid w:val="145A7E72"/>
    <w:rsid w:val="15CC2835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2016-11-26T01:17:48Z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