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</w:t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三金西瓜霜牙膏的销售（完成考核任务得5分，未完成考核任务按完成率*10分扣罚）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t xml:space="preserve">   </w:t>
      </w:r>
      <w:r>
        <w:rPr>
          <w:rFonts w:hint="eastAsia"/>
          <w:lang w:eastAsia="zh-CN"/>
        </w:rPr>
        <w:t>郭祥</w:t>
      </w:r>
      <w:r>
        <w:t xml:space="preserve">      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刘美玲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在正常范围类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；门店效期品种不超过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2、门店交易笔数同比下滑扣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3、远程处方按公司下发69号文件执行（5分封顶）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5、“双手行动”的执行，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不按要求执行门店,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片区和营运部现场观摩，没使用“双手运动”或者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其它事项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</w:t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三金西瓜霜牙膏的销售（完成考核任务得5分，未完成考核任务按完成率*5分扣罚）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7：其它项（活动、讲座、门店现场检查及管理等项目)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、增减分项：门店销售案例分享荣获公司名次奖励2分/次，（封顶10分奖励）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Shruti">
    <w:altName w:val="Palatino Linotype"/>
    <w:panose1 w:val="02000500000000000000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39149B"/>
    <w:rsid w:val="168F7E12"/>
    <w:rsid w:val="1A325A0A"/>
    <w:rsid w:val="1A710CCF"/>
    <w:rsid w:val="1C2D15AF"/>
    <w:rsid w:val="1D1866C7"/>
    <w:rsid w:val="1EF94F45"/>
    <w:rsid w:val="1F4D40E8"/>
    <w:rsid w:val="1FEC634B"/>
    <w:rsid w:val="20D37767"/>
    <w:rsid w:val="2107473E"/>
    <w:rsid w:val="227C51B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9846651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6BE3CEA"/>
    <w:rsid w:val="5946073B"/>
    <w:rsid w:val="5B220408"/>
    <w:rsid w:val="5BBD6EDB"/>
    <w:rsid w:val="5BEF3538"/>
    <w:rsid w:val="5C0C5C12"/>
    <w:rsid w:val="5D5C6839"/>
    <w:rsid w:val="61A16DDF"/>
    <w:rsid w:val="621351F3"/>
    <w:rsid w:val="65582910"/>
    <w:rsid w:val="68642A54"/>
    <w:rsid w:val="6AEF20FE"/>
    <w:rsid w:val="6BA63E2B"/>
    <w:rsid w:val="6CDA5A16"/>
    <w:rsid w:val="6E356428"/>
    <w:rsid w:val="6F762FAE"/>
    <w:rsid w:val="70390867"/>
    <w:rsid w:val="741B320A"/>
    <w:rsid w:val="74917CCB"/>
    <w:rsid w:val="7528440B"/>
    <w:rsid w:val="758167F0"/>
    <w:rsid w:val="78AD366F"/>
    <w:rsid w:val="78F349FC"/>
    <w:rsid w:val="7E967B3C"/>
    <w:rsid w:val="7EF8435D"/>
    <w:rsid w:val="7F523BCE"/>
    <w:rsid w:val="7FC63AB1"/>
    <w:rsid w:val="7FF438AD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2016-11-26T03:12:27Z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