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郭祥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李俊蓉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BD6EDB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  <w:rsid w:val="7FF438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2016-11-26T03:07:21Z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