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69" w:rsidRDefault="00986B69">
      <w:pPr>
        <w:rPr>
          <w:b/>
          <w:bCs/>
          <w:color w:val="000000"/>
          <w:sz w:val="24"/>
        </w:rPr>
      </w:pPr>
    </w:p>
    <w:p w:rsidR="00986B69" w:rsidRDefault="00986B6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86B69" w:rsidRPr="002820F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86B69" w:rsidRPr="002820F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Default="00986B6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6B69" w:rsidRPr="002820F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Default="00986B6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86B69" w:rsidRPr="002820F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Default="00986B6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86B69" w:rsidRPr="002820F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Default="00986B6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6B69" w:rsidRPr="002820F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86B69" w:rsidRPr="002820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86B69" w:rsidRPr="002820F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十一月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pk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86B69" w:rsidRPr="002820F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冬季滋补节活动执行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86B69" w:rsidRPr="002820F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86B69" w:rsidRPr="002820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86B69" w:rsidRPr="002820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86B69" w:rsidRPr="002820F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86B69" w:rsidRPr="002820F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86B69" w:rsidRDefault="00986B69"/>
    <w:p w:rsidR="00986B69" w:rsidRDefault="00986B69"/>
    <w:p w:rsidR="00986B69" w:rsidRDefault="00986B69">
      <w:r>
        <w:rPr>
          <w:rFonts w:hint="eastAsia"/>
        </w:rPr>
        <w:t>考评人（店长）：吴阳</w:t>
      </w:r>
      <w:r>
        <w:t xml:space="preserve">                                   </w:t>
      </w:r>
      <w:r>
        <w:rPr>
          <w:rFonts w:hint="eastAsia"/>
        </w:rPr>
        <w:t>被考评人：乐良清</w:t>
      </w:r>
    </w:p>
    <w:p w:rsidR="00986B69" w:rsidRDefault="00986B69">
      <w:bookmarkStart w:id="0" w:name="_GoBack"/>
      <w:bookmarkEnd w:id="0"/>
    </w:p>
    <w:p w:rsidR="00986B69" w:rsidRDefault="00986B69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86B69" w:rsidRDefault="00986B69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86B69" w:rsidRDefault="00986B69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86B69" w:rsidRDefault="00986B69"/>
    <w:p w:rsidR="00986B69" w:rsidRDefault="00986B69"/>
    <w:p w:rsidR="00986B69" w:rsidRDefault="00986B69"/>
    <w:p w:rsidR="00986B69" w:rsidRDefault="00986B69"/>
    <w:p w:rsidR="00986B69" w:rsidRDefault="00986B69"/>
    <w:p w:rsidR="00986B69" w:rsidRDefault="00986B6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86B69" w:rsidRPr="002820F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86B69" w:rsidRPr="002820F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Default="00986B6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6B69" w:rsidRPr="002820F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Default="00986B6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6B69" w:rsidRPr="002820F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Default="00986B6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6B69" w:rsidRPr="002820F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6B69" w:rsidRPr="002820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6B69" w:rsidRPr="002820F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86B69" w:rsidRPr="002820F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86B69" w:rsidRPr="002820F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86B69" w:rsidRPr="002820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86B69" w:rsidRPr="002820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86B69" w:rsidRPr="002820F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86B69" w:rsidRPr="002820F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69" w:rsidRPr="002820F1" w:rsidRDefault="00986B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86B69" w:rsidRDefault="00986B6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986B69" w:rsidRDefault="00986B69">
      <w:pPr>
        <w:rPr>
          <w:b/>
          <w:bCs/>
          <w:sz w:val="24"/>
        </w:rPr>
      </w:pPr>
    </w:p>
    <w:p w:rsidR="00986B69" w:rsidRDefault="00986B69">
      <w:pPr>
        <w:rPr>
          <w:b/>
          <w:bCs/>
          <w:sz w:val="24"/>
        </w:rPr>
      </w:pPr>
    </w:p>
    <w:p w:rsidR="00986B69" w:rsidRDefault="00986B69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986B69" w:rsidRDefault="00986B69">
      <w:pPr>
        <w:jc w:val="left"/>
      </w:pPr>
    </w:p>
    <w:p w:rsidR="00986B69" w:rsidRDefault="00986B69"/>
    <w:p w:rsidR="00986B69" w:rsidRDefault="00986B69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86B69" w:rsidRDefault="00986B69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86B69" w:rsidRDefault="00986B69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86B69" w:rsidRDefault="00986B69"/>
    <w:sectPr w:rsidR="00986B69" w:rsidSect="008655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B69" w:rsidRDefault="00986B69">
      <w:r>
        <w:separator/>
      </w:r>
    </w:p>
  </w:endnote>
  <w:endnote w:type="continuationSeparator" w:id="0">
    <w:p w:rsidR="00986B69" w:rsidRDefault="00986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69" w:rsidRDefault="00986B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69" w:rsidRDefault="00986B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69" w:rsidRDefault="00986B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B69" w:rsidRDefault="00986B69">
      <w:r>
        <w:separator/>
      </w:r>
    </w:p>
  </w:footnote>
  <w:footnote w:type="continuationSeparator" w:id="0">
    <w:p w:rsidR="00986B69" w:rsidRDefault="00986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69" w:rsidRDefault="00986B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69" w:rsidRDefault="00986B69" w:rsidP="00DB6CF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69" w:rsidRDefault="00986B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E16E0"/>
    <w:rsid w:val="002262F7"/>
    <w:rsid w:val="002820F1"/>
    <w:rsid w:val="004819A0"/>
    <w:rsid w:val="00777C78"/>
    <w:rsid w:val="007F75C4"/>
    <w:rsid w:val="00865541"/>
    <w:rsid w:val="00986B69"/>
    <w:rsid w:val="00DA2FA9"/>
    <w:rsid w:val="00DB6CFE"/>
    <w:rsid w:val="0623601E"/>
    <w:rsid w:val="1C2D15AF"/>
    <w:rsid w:val="1EF94F45"/>
    <w:rsid w:val="1FEC634B"/>
    <w:rsid w:val="2636395F"/>
    <w:rsid w:val="29A535D1"/>
    <w:rsid w:val="2C710EC5"/>
    <w:rsid w:val="3F915725"/>
    <w:rsid w:val="40A310A0"/>
    <w:rsid w:val="43B15793"/>
    <w:rsid w:val="4590317C"/>
    <w:rsid w:val="6923292A"/>
    <w:rsid w:val="6BD16BC8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4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7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7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187</Words>
  <Characters>1071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admin</cp:lastModifiedBy>
  <cp:revision>4</cp:revision>
  <dcterms:created xsi:type="dcterms:W3CDTF">2016-11-26T02:16:00Z</dcterms:created>
  <dcterms:modified xsi:type="dcterms:W3CDTF">2016-11-26T02:24:00Z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