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协助店长做好店内的基础工作（西药药品养护、处方登记、远程审方、交接班等等记录）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被考评人：袁晓捷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8"/>
          <w:szCs w:val="28"/>
        </w:rPr>
      </w:pPr>
    </w:p>
    <w:p>
      <w:pPr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考评人（店长）：贾静</w:t>
      </w:r>
      <w:r>
        <w:t xml:space="preserve">  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10591"/>
    <w:rsid w:val="00293F58"/>
    <w:rsid w:val="005E349A"/>
    <w:rsid w:val="008947AA"/>
    <w:rsid w:val="008D64E2"/>
    <w:rsid w:val="009371E6"/>
    <w:rsid w:val="00AE48AC"/>
    <w:rsid w:val="00B25E13"/>
    <w:rsid w:val="00B5395D"/>
    <w:rsid w:val="00BC0674"/>
    <w:rsid w:val="00D2186E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40F45D27"/>
    <w:rsid w:val="43B15793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404</Words>
  <Characters>2304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2016-11-26T01:57:43Z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