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储值卡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的销售（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连续三天挂0的0分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10分封顶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唐佳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</w:t>
      </w:r>
      <w:r>
        <w:rPr>
          <w:rFonts w:hint="eastAsia"/>
          <w:lang w:eastAsia="zh-CN"/>
        </w:rPr>
        <w:t>黄萍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  <w:lang w:eastAsia="zh-CN"/>
        </w:rPr>
        <w:t>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F274F8F"/>
    <w:rsid w:val="0F6F0C5E"/>
    <w:rsid w:val="0F746D9F"/>
    <w:rsid w:val="122D30E1"/>
    <w:rsid w:val="145A7E72"/>
    <w:rsid w:val="168F7E12"/>
    <w:rsid w:val="186919E5"/>
    <w:rsid w:val="1A325A0A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C90C6A"/>
    <w:rsid w:val="22D0502F"/>
    <w:rsid w:val="23E55A70"/>
    <w:rsid w:val="241F5474"/>
    <w:rsid w:val="24692026"/>
    <w:rsid w:val="284B464E"/>
    <w:rsid w:val="2A722691"/>
    <w:rsid w:val="2B3247EE"/>
    <w:rsid w:val="2E806B4A"/>
    <w:rsid w:val="314D572E"/>
    <w:rsid w:val="336F0586"/>
    <w:rsid w:val="33CD1595"/>
    <w:rsid w:val="351D4AFD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AB51CCE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dcterms:modified xsi:type="dcterms:W3CDTF">2016-11-26T01:33:00Z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