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10EC2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8072C4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C5C1AA0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2319C5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2016-11-26T01:07:01Z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