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三金西瓜霜牙膏的销售（完成考核任务得5分，未完成考核任务按完成率*10分扣罚）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      </w:t>
      </w:r>
      <w:r>
        <w:rPr>
          <w:rFonts w:hint="eastAsia"/>
          <w:lang w:eastAsia="zh-CN"/>
        </w:rPr>
        <w:t>魏津</w:t>
      </w:r>
      <w:r>
        <w:t xml:space="preserve">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杨燕</w:t>
      </w:r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三金西瓜霜牙膏的销售（完成考核任务得5分，未完成考核任务按完成率*5分扣罚）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10EC2"/>
    <w:rsid w:val="00D32299"/>
    <w:rsid w:val="00D83EC4"/>
    <w:rsid w:val="00E45681"/>
    <w:rsid w:val="00F37D83"/>
    <w:rsid w:val="00F47A8E"/>
    <w:rsid w:val="00FC5D2E"/>
    <w:rsid w:val="00FE3118"/>
    <w:rsid w:val="00FF0361"/>
    <w:rsid w:val="02E34A16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39149B"/>
    <w:rsid w:val="168F7E12"/>
    <w:rsid w:val="18072C45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2016-11-26T01:08:31Z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