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3558A0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2016-11-26T01:11:06Z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