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1" w:name="_GoBack"/>
            <w:bookmarkEnd w:id="1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梁娟</w:t>
      </w:r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张莉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0F75D8B"/>
    <w:rsid w:val="122D30E1"/>
    <w:rsid w:val="12DC35C4"/>
    <w:rsid w:val="145A7E72"/>
    <w:rsid w:val="14C1713C"/>
    <w:rsid w:val="16214141"/>
    <w:rsid w:val="168F7E12"/>
    <w:rsid w:val="1811796E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0F04D82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4FF4FB0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1257B93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503BD4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D86311A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2016-11-25T08:18:49Z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