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储值卡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的销售（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连续三天挂0的0分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10分封顶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6：储值卡的销售（门店连续三天挂0的，0分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  <w:lang w:eastAsia="zh-CN"/>
        </w:rPr>
        <w:t>谭庆娟</w:t>
      </w:r>
      <w:r>
        <w:t xml:space="preserve">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342A9"/>
    <w:rsid w:val="0C1F2AF1"/>
    <w:rsid w:val="0F274F8F"/>
    <w:rsid w:val="0F6F0C5E"/>
    <w:rsid w:val="0F746D9F"/>
    <w:rsid w:val="122D30E1"/>
    <w:rsid w:val="145A7E72"/>
    <w:rsid w:val="168F7E12"/>
    <w:rsid w:val="1A325A0A"/>
    <w:rsid w:val="1BC9158C"/>
    <w:rsid w:val="1C2D15AF"/>
    <w:rsid w:val="1D1866C7"/>
    <w:rsid w:val="1DB065D0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2016-10-06T07:55:19Z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