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分，本月分享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丁偲迪</w:t>
      </w:r>
      <w:r>
        <w:t xml:space="preserve">                                  </w:t>
      </w:r>
      <w:r>
        <w:rPr>
          <w:rFonts w:hint="eastAsia"/>
        </w:rPr>
        <w:t>被考评人：李青燕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9760C"/>
    <w:rsid w:val="003E25E1"/>
    <w:rsid w:val="00413161"/>
    <w:rsid w:val="00476998"/>
    <w:rsid w:val="00497271"/>
    <w:rsid w:val="00576B19"/>
    <w:rsid w:val="00735AC1"/>
    <w:rsid w:val="00764CB9"/>
    <w:rsid w:val="00784FF3"/>
    <w:rsid w:val="0089243C"/>
    <w:rsid w:val="008D15D3"/>
    <w:rsid w:val="009F1CA2"/>
    <w:rsid w:val="00A27888"/>
    <w:rsid w:val="00B0562B"/>
    <w:rsid w:val="00BF43FA"/>
    <w:rsid w:val="00C820A7"/>
    <w:rsid w:val="00CC74D2"/>
    <w:rsid w:val="00D41702"/>
    <w:rsid w:val="00D9506F"/>
    <w:rsid w:val="00DF7EAE"/>
    <w:rsid w:val="00EA1762"/>
    <w:rsid w:val="00F124CA"/>
    <w:rsid w:val="00FC2E4D"/>
    <w:rsid w:val="01FB5C4F"/>
    <w:rsid w:val="0623601E"/>
    <w:rsid w:val="09852619"/>
    <w:rsid w:val="098C4C7B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7461CD0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761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2016-09-24T02:44:50Z</dcterms:modified>
  <dc:title>              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