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1C3653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EF15FB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2016-10-26T14:25:26Z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