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</w:t>
      </w:r>
      <w:r>
        <w:rPr>
          <w:rFonts w:hint="eastAsia"/>
          <w:lang w:eastAsia="zh-CN"/>
        </w:rPr>
        <w:t>王慧</w:t>
      </w:r>
      <w:r>
        <w:t xml:space="preserve">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夏彩红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p>
      <w:pPr>
        <w:jc w:val="left"/>
      </w:pPr>
      <w:r>
        <w:t xml:space="preserve">    </w:t>
      </w: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</w:t>
      </w:r>
      <w:r>
        <w:rPr>
          <w:rFonts w:hint="eastAsia"/>
          <w:lang w:eastAsia="zh-CN"/>
        </w:rPr>
        <w:t>王慧</w:t>
      </w:r>
      <w:r>
        <w:t xml:space="preserve">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马洪虎</w:t>
      </w:r>
    </w:p>
    <w:p/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0B080B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EB328C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9D12511"/>
    <w:rsid w:val="6AEF20FE"/>
    <w:rsid w:val="6BA63E2B"/>
    <w:rsid w:val="6CDA5A16"/>
    <w:rsid w:val="6F225AD1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2016-10-26T07:44:50Z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