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D5" w:rsidRDefault="00314FD5">
      <w:pPr>
        <w:rPr>
          <w:b/>
          <w:bCs/>
          <w:color w:val="000000"/>
          <w:sz w:val="24"/>
        </w:rPr>
      </w:pPr>
    </w:p>
    <w:p w:rsidR="00314FD5" w:rsidRDefault="00314FD5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314FD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14FD5" w:rsidRDefault="00314FD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14FD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14FD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14FD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14FD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14FD5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314FD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14FD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14FD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14FD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14FD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314FD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14FD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号文件执行</w:t>
            </w:r>
          </w:p>
          <w:p w:rsidR="00314FD5" w:rsidRDefault="00314F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14FD5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：鲜人参的销售（完成基础任务得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分，未完成基础任务按完成率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*5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分扣罚）</w:t>
            </w:r>
          </w:p>
          <w:p w:rsidR="00314FD5" w:rsidRDefault="00314F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14FD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jc w:val="left"/>
            </w:pPr>
            <w:r>
              <w:rPr>
                <w:rFonts w:ascii="宋体" w:hAnsi="宋体" w:cs="宋体"/>
                <w:b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、个人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 w:rsidR="00314FD5" w:rsidRDefault="00314FD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314FD5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14FD5" w:rsidRDefault="00314FD5">
      <w:r>
        <w:t xml:space="preserve">    </w:t>
      </w:r>
    </w:p>
    <w:p w:rsidR="00314FD5" w:rsidRDefault="00314FD5"/>
    <w:p w:rsidR="00314FD5" w:rsidRDefault="00314FD5"/>
    <w:p w:rsidR="00314FD5" w:rsidRDefault="00314FD5">
      <w:pPr>
        <w:jc w:val="left"/>
      </w:pPr>
      <w:r>
        <w:rPr>
          <w:rFonts w:hint="eastAsia"/>
        </w:rPr>
        <w:t>考评人（店长）：莫晓菊</w:t>
      </w:r>
      <w:r>
        <w:t xml:space="preserve">                            </w:t>
      </w:r>
      <w:r>
        <w:rPr>
          <w:rFonts w:hint="eastAsia"/>
        </w:rPr>
        <w:t>被考评人（店员）：江元梅</w:t>
      </w:r>
    </w:p>
    <w:p w:rsidR="00314FD5" w:rsidRDefault="00314FD5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314FD5" w:rsidTr="008E2A7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14FD5" w:rsidTr="008E2A7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14FD5" w:rsidTr="008E2A7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14FD5" w:rsidTr="008E2A7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14FD5" w:rsidTr="008E2A7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14FD5" w:rsidTr="008E2A7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314FD5" w:rsidTr="008E2A7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14FD5" w:rsidTr="008E2A7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14FD5" w:rsidTr="008E2A7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14FD5" w:rsidTr="008E2A7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14FD5" w:rsidTr="008E2A7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14FD5" w:rsidTr="008E2A7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14FD5" w:rsidTr="008E2A7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号文件执行</w:t>
            </w:r>
          </w:p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14FD5" w:rsidTr="008E2A77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：鲜人参的销售（完成基础任务得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分，未完成基础任务按完成率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*5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分扣罚）</w:t>
            </w:r>
          </w:p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14FD5" w:rsidTr="008E2A7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jc w:val="left"/>
            </w:pPr>
            <w:r>
              <w:rPr>
                <w:rFonts w:ascii="宋体" w:hAnsi="宋体" w:cs="宋体"/>
                <w:b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、个人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314FD5" w:rsidTr="008E2A77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14FD5" w:rsidRDefault="00314FD5" w:rsidP="00FD014B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p w:rsidR="00314FD5" w:rsidRDefault="00314FD5" w:rsidP="00FD014B">
      <w:pPr>
        <w:jc w:val="left"/>
      </w:pPr>
      <w:r>
        <w:br/>
      </w:r>
      <w:r>
        <w:rPr>
          <w:rFonts w:hint="eastAsia"/>
        </w:rPr>
        <w:t>考评人（店长）：莫晓菊</w:t>
      </w:r>
      <w:r>
        <w:t xml:space="preserve">                          </w:t>
      </w:r>
      <w:r>
        <w:rPr>
          <w:rFonts w:hint="eastAsia"/>
        </w:rPr>
        <w:t>被考评人（店员）：唐丽</w:t>
      </w:r>
    </w:p>
    <w:p w:rsidR="00314FD5" w:rsidRDefault="00314FD5" w:rsidP="00FD014B"/>
    <w:p w:rsidR="00314FD5" w:rsidRDefault="00314FD5"/>
    <w:p w:rsidR="00314FD5" w:rsidRDefault="00314FD5"/>
    <w:p w:rsidR="00314FD5" w:rsidRDefault="00314FD5"/>
    <w:p w:rsidR="00314FD5" w:rsidRDefault="00314FD5" w:rsidP="00FD014B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314FD5" w:rsidTr="008E2A7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14FD5" w:rsidTr="008E2A7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314FD5" w:rsidTr="008E2A7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14FD5" w:rsidTr="008E2A7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14FD5" w:rsidTr="008E2A7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14FD5" w:rsidTr="008E2A7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314FD5" w:rsidTr="008E2A7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4FD5" w:rsidTr="008E2A7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4FD5" w:rsidTr="008E2A7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14FD5" w:rsidTr="008E2A7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14FD5" w:rsidTr="008E2A7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14FD5" w:rsidTr="008E2A7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14FD5" w:rsidTr="008E2A7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号文件执行</w:t>
            </w:r>
          </w:p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14FD5" w:rsidTr="008E2A77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：鲜人参的销售（完成基础任务得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分，未完成基础任务按完成率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*5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分扣罚）</w:t>
            </w:r>
          </w:p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4FD5" w:rsidTr="008E2A7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jc w:val="left"/>
            </w:pPr>
            <w:r>
              <w:rPr>
                <w:rFonts w:ascii="宋体" w:hAnsi="宋体" w:cs="宋体"/>
                <w:b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、个人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14FD5" w:rsidTr="008E2A77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14FD5" w:rsidRDefault="00314FD5" w:rsidP="00FD014B">
      <w:pPr>
        <w:jc w:val="left"/>
      </w:pPr>
      <w:r>
        <w:br/>
      </w:r>
    </w:p>
    <w:p w:rsidR="00314FD5" w:rsidRDefault="00314FD5" w:rsidP="00FD014B">
      <w:pPr>
        <w:jc w:val="left"/>
      </w:pPr>
      <w:r>
        <w:rPr>
          <w:rFonts w:hint="eastAsia"/>
        </w:rPr>
        <w:t>考评人（店长）：莫晓菊</w:t>
      </w:r>
      <w:r>
        <w:t xml:space="preserve">                            </w:t>
      </w:r>
      <w:r>
        <w:rPr>
          <w:rFonts w:hint="eastAsia"/>
        </w:rPr>
        <w:t>被考评人（店员）：陈春花</w:t>
      </w:r>
    </w:p>
    <w:p w:rsidR="00314FD5" w:rsidRDefault="00314FD5"/>
    <w:p w:rsidR="00314FD5" w:rsidRDefault="00314FD5"/>
    <w:p w:rsidR="00314FD5" w:rsidRDefault="00314FD5"/>
    <w:p w:rsidR="00314FD5" w:rsidRDefault="00314FD5" w:rsidP="00FD014B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314FD5" w:rsidTr="008E2A7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14FD5" w:rsidTr="008E2A7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314FD5" w:rsidTr="008E2A7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14FD5" w:rsidTr="008E2A7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14FD5" w:rsidTr="008E2A7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14FD5" w:rsidTr="008E2A7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314FD5" w:rsidTr="008E2A7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14FD5" w:rsidTr="008E2A7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14FD5" w:rsidTr="008E2A7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14FD5" w:rsidTr="008E2A7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14FD5" w:rsidTr="008E2A7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14FD5" w:rsidTr="008E2A7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14FD5" w:rsidTr="008E2A7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号文件执行</w:t>
            </w:r>
          </w:p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14FD5" w:rsidTr="008E2A77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：鲜人参的销售（完成基础任务得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分，未完成基础任务按完成率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*5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分扣罚）</w:t>
            </w:r>
          </w:p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4FD5" w:rsidTr="008E2A7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jc w:val="left"/>
            </w:pPr>
            <w:r>
              <w:rPr>
                <w:rFonts w:ascii="宋体" w:hAnsi="宋体" w:cs="宋体"/>
                <w:b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、个人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14FD5" w:rsidTr="008E2A77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D5" w:rsidRDefault="00314FD5" w:rsidP="008E2A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14FD5" w:rsidRDefault="00314FD5" w:rsidP="00FD014B">
      <w:pPr>
        <w:jc w:val="left"/>
      </w:pPr>
      <w:r>
        <w:br/>
      </w:r>
    </w:p>
    <w:p w:rsidR="00314FD5" w:rsidRDefault="00314FD5" w:rsidP="00FD014B">
      <w:pPr>
        <w:jc w:val="left"/>
      </w:pPr>
      <w:r>
        <w:rPr>
          <w:rFonts w:hint="eastAsia"/>
        </w:rPr>
        <w:t>考评人（店长）：莫晓菊</w:t>
      </w:r>
      <w:r>
        <w:t xml:space="preserve">                            </w:t>
      </w:r>
      <w:r>
        <w:rPr>
          <w:rFonts w:hint="eastAsia"/>
        </w:rPr>
        <w:t>被考评人（店员）：邓悦</w:t>
      </w:r>
    </w:p>
    <w:p w:rsidR="00314FD5" w:rsidRDefault="00314FD5" w:rsidP="00FD014B"/>
    <w:p w:rsidR="00314FD5" w:rsidRDefault="00314FD5" w:rsidP="00FD014B"/>
    <w:p w:rsidR="00314FD5" w:rsidRDefault="00314FD5"/>
    <w:sectPr w:rsidR="00314FD5" w:rsidSect="003A6DA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60367"/>
    <w:rsid w:val="000E2AF0"/>
    <w:rsid w:val="00136C6C"/>
    <w:rsid w:val="001515C9"/>
    <w:rsid w:val="0015424F"/>
    <w:rsid w:val="00154ECE"/>
    <w:rsid w:val="0015678B"/>
    <w:rsid w:val="00170AF6"/>
    <w:rsid w:val="001F2016"/>
    <w:rsid w:val="002224EC"/>
    <w:rsid w:val="002C09D3"/>
    <w:rsid w:val="002F4EF1"/>
    <w:rsid w:val="00314FD5"/>
    <w:rsid w:val="00343723"/>
    <w:rsid w:val="00347F53"/>
    <w:rsid w:val="00365ACF"/>
    <w:rsid w:val="003976AE"/>
    <w:rsid w:val="003A49E4"/>
    <w:rsid w:val="003A6DAC"/>
    <w:rsid w:val="003F1E7E"/>
    <w:rsid w:val="0040038F"/>
    <w:rsid w:val="00467E8A"/>
    <w:rsid w:val="004B3AE7"/>
    <w:rsid w:val="005A16D8"/>
    <w:rsid w:val="005A1D26"/>
    <w:rsid w:val="005E375B"/>
    <w:rsid w:val="006E34DF"/>
    <w:rsid w:val="006F5181"/>
    <w:rsid w:val="007217EB"/>
    <w:rsid w:val="0072183D"/>
    <w:rsid w:val="0076590E"/>
    <w:rsid w:val="007740E3"/>
    <w:rsid w:val="00796B69"/>
    <w:rsid w:val="007A01CD"/>
    <w:rsid w:val="007A3FE8"/>
    <w:rsid w:val="007C1841"/>
    <w:rsid w:val="00833CBB"/>
    <w:rsid w:val="008D1AC0"/>
    <w:rsid w:val="008E2A77"/>
    <w:rsid w:val="00904FF0"/>
    <w:rsid w:val="0093280F"/>
    <w:rsid w:val="009A770A"/>
    <w:rsid w:val="009E1B51"/>
    <w:rsid w:val="00A510F4"/>
    <w:rsid w:val="00B12441"/>
    <w:rsid w:val="00B33A8F"/>
    <w:rsid w:val="00B473DA"/>
    <w:rsid w:val="00BB2D0F"/>
    <w:rsid w:val="00BB7D41"/>
    <w:rsid w:val="00BF1087"/>
    <w:rsid w:val="00C22241"/>
    <w:rsid w:val="00CB1605"/>
    <w:rsid w:val="00CF6D23"/>
    <w:rsid w:val="00D01326"/>
    <w:rsid w:val="00D07629"/>
    <w:rsid w:val="00D32299"/>
    <w:rsid w:val="00D83EC4"/>
    <w:rsid w:val="00DB6BBE"/>
    <w:rsid w:val="00E45681"/>
    <w:rsid w:val="00F37D83"/>
    <w:rsid w:val="00F47A8E"/>
    <w:rsid w:val="00FC5D2E"/>
    <w:rsid w:val="00FD014B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DAC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A6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A6DAC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3A6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A6DA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4</Pages>
  <Words>496</Words>
  <Characters>2831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14</cp:revision>
  <dcterms:created xsi:type="dcterms:W3CDTF">2016-01-04T03:35:00Z</dcterms:created>
  <dcterms:modified xsi:type="dcterms:W3CDTF">2016-10-26T09:05:00Z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