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7007E3F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A67BD8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2016-10-26T08:48:58Z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