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>
      <w:bookmarkStart w:id="0" w:name="_GoBack"/>
    </w:p>
    <w:bookmarkEnd w:id="0"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</w:t>
      </w:r>
      <w:r>
        <w:rPr>
          <w:rFonts w:hint="eastAsia"/>
          <w:lang w:eastAsia="zh-CN"/>
        </w:rPr>
        <w:t>黄茂枢</w:t>
      </w:r>
      <w:r>
        <w:t xml:space="preserve">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胡艳丽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1A80F7A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2016-10-26T08:16:03Z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