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曹敏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合计：87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</w:t>
      </w:r>
      <w:r>
        <w:rPr>
          <w:rFonts w:hint="eastAsia"/>
          <w:lang w:eastAsia="zh-CN"/>
        </w:rPr>
        <w:t>辜瑞琪</w:t>
      </w:r>
      <w:r>
        <w:t xml:space="preserve">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周思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</w:t>
      </w:r>
      <w:r>
        <w:rPr>
          <w:rFonts w:hint="eastAsia"/>
          <w:lang w:eastAsia="zh-CN"/>
        </w:rPr>
        <w:t>辜瑞琪</w:t>
      </w:r>
      <w:r>
        <w:t xml:space="preserve">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辜成玉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合计：78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罗丹丹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BC7933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25148C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1BE20BA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D974B9F"/>
    <w:rsid w:val="70390867"/>
    <w:rsid w:val="739E1EF3"/>
    <w:rsid w:val="741B320A"/>
    <w:rsid w:val="74917CCB"/>
    <w:rsid w:val="7528440B"/>
    <w:rsid w:val="78AD366F"/>
    <w:rsid w:val="78F349FC"/>
    <w:rsid w:val="7AD9558E"/>
    <w:rsid w:val="7E967B3C"/>
    <w:rsid w:val="7EF8435D"/>
    <w:rsid w:val="7F79079F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2016-10-26T07:43:07Z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