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协助店长做好店内的基础工作（西药药品养护、处方登记、远程审方、交接班等等记录）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被考评人：袁晓捷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>
      <w:pPr>
        <w:rPr>
          <w:b/>
          <w:bCs/>
          <w:color w:val="000000"/>
          <w:sz w:val="28"/>
          <w:szCs w:val="28"/>
        </w:rPr>
      </w:pPr>
    </w:p>
    <w:p>
      <w:pPr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1D489D"/>
    <w:rsid w:val="00210591"/>
    <w:rsid w:val="00293F58"/>
    <w:rsid w:val="003B2605"/>
    <w:rsid w:val="003C7F9F"/>
    <w:rsid w:val="005E349A"/>
    <w:rsid w:val="006B40FC"/>
    <w:rsid w:val="008947AA"/>
    <w:rsid w:val="008D64E2"/>
    <w:rsid w:val="009371E6"/>
    <w:rsid w:val="00AE48AC"/>
    <w:rsid w:val="00B25E13"/>
    <w:rsid w:val="00B5395D"/>
    <w:rsid w:val="00BC0674"/>
    <w:rsid w:val="00C83D45"/>
    <w:rsid w:val="00D2186E"/>
    <w:rsid w:val="00E00F19"/>
    <w:rsid w:val="00E64425"/>
    <w:rsid w:val="00E660C2"/>
    <w:rsid w:val="00FC3951"/>
    <w:rsid w:val="0623601E"/>
    <w:rsid w:val="06520F8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62902036"/>
    <w:rsid w:val="70390867"/>
    <w:rsid w:val="74541304"/>
    <w:rsid w:val="785C2254"/>
    <w:rsid w:val="79CA1ED8"/>
    <w:rsid w:val="7E3F57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402</Words>
  <Characters>2298</Characters>
  <Lines>0</Lines>
  <Paragraphs>0</Paragraphs>
  <TotalTime>0</TotalTime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2016-10-26T06:31:57Z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