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DD" w:rsidRDefault="004F42DD">
      <w:pPr>
        <w:rPr>
          <w:b/>
          <w:bCs/>
          <w:color w:val="000000"/>
          <w:sz w:val="24"/>
        </w:rPr>
      </w:pPr>
    </w:p>
    <w:p w:rsidR="004F42DD" w:rsidRDefault="004F42D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F42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42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42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42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42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42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42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Pr="00B47472" w:rsidRDefault="004F42DD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4F42DD" w:rsidRDefault="004F42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42DD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42DD" w:rsidRDefault="004F42DD">
      <w:r>
        <w:t xml:space="preserve">    </w:t>
      </w:r>
    </w:p>
    <w:p w:rsidR="004F42DD" w:rsidRDefault="004F42DD"/>
    <w:p w:rsidR="004F42DD" w:rsidRDefault="004F42DD"/>
    <w:p w:rsidR="004F42DD" w:rsidRDefault="004F42D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付曦</w:t>
      </w:r>
      <w:r>
        <w:t xml:space="preserve">                          </w:t>
      </w:r>
      <w:r>
        <w:rPr>
          <w:rFonts w:hint="eastAsia"/>
        </w:rPr>
        <w:t>被考评人（店员）：吴丹</w:t>
      </w:r>
    </w:p>
    <w:p w:rsidR="004F42DD" w:rsidRDefault="004F42DD"/>
    <w:p w:rsidR="004F42DD" w:rsidRDefault="004F42D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F42D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42D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2D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2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2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2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2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*5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分扣罚）（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 w:rsidP="00463A86">
            <w:pPr>
              <w:jc w:val="left"/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4F42DD" w:rsidRPr="00463A86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Pr="00463A86" w:rsidRDefault="004F42D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42D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DD" w:rsidRDefault="004F42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42DD" w:rsidRDefault="004F42D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2016.10</w:t>
      </w:r>
      <w:r>
        <w:rPr>
          <w:rFonts w:hint="eastAsia"/>
          <w:b/>
          <w:bCs/>
          <w:sz w:val="24"/>
        </w:rPr>
        <w:t>）</w:t>
      </w:r>
    </w:p>
    <w:p w:rsidR="004F42DD" w:rsidRDefault="004F42DD">
      <w:pPr>
        <w:rPr>
          <w:b/>
          <w:bCs/>
          <w:sz w:val="24"/>
        </w:rPr>
      </w:pPr>
    </w:p>
    <w:p w:rsidR="004F42DD" w:rsidRDefault="004F42DD">
      <w:pPr>
        <w:rPr>
          <w:b/>
          <w:bCs/>
          <w:sz w:val="24"/>
        </w:rPr>
      </w:pPr>
    </w:p>
    <w:p w:rsidR="004F42DD" w:rsidRDefault="004F42DD"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 w:rsidR="004F42DD" w:rsidRDefault="004F42DD">
      <w:pPr>
        <w:jc w:val="left"/>
      </w:pPr>
    </w:p>
    <w:p w:rsidR="004F42DD" w:rsidRDefault="004F42DD"/>
    <w:p w:rsidR="004F42DD" w:rsidRDefault="004F42D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4F42DD" w:rsidRDefault="004F42D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4F42DD" w:rsidRDefault="004F42D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4F42DD" w:rsidRDefault="004F42DD"/>
    <w:sectPr w:rsidR="004F42DD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DD" w:rsidRDefault="004F42DD" w:rsidP="005533D2">
      <w:r>
        <w:separator/>
      </w:r>
    </w:p>
  </w:endnote>
  <w:endnote w:type="continuationSeparator" w:id="0">
    <w:p w:rsidR="004F42DD" w:rsidRDefault="004F42DD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DD" w:rsidRDefault="004F42DD" w:rsidP="005533D2">
      <w:r>
        <w:separator/>
      </w:r>
    </w:p>
  </w:footnote>
  <w:footnote w:type="continuationSeparator" w:id="0">
    <w:p w:rsidR="004F42DD" w:rsidRDefault="004F42DD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2012"/>
    <w:rsid w:val="00463A86"/>
    <w:rsid w:val="00467E8A"/>
    <w:rsid w:val="004B3AE7"/>
    <w:rsid w:val="004F42DD"/>
    <w:rsid w:val="005533D2"/>
    <w:rsid w:val="005A16D8"/>
    <w:rsid w:val="005A1D26"/>
    <w:rsid w:val="006247B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AE6DE8"/>
    <w:rsid w:val="00B12441"/>
    <w:rsid w:val="00B473DA"/>
    <w:rsid w:val="00B47472"/>
    <w:rsid w:val="00BB2D0F"/>
    <w:rsid w:val="00BB7D41"/>
    <w:rsid w:val="00BF1087"/>
    <w:rsid w:val="00C55415"/>
    <w:rsid w:val="00CB1605"/>
    <w:rsid w:val="00CB2F30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246</Words>
  <Characters>1405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2016-10-26T01:38:00Z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