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</w:t>
      </w:r>
      <w:r>
        <w:rPr>
          <w:rFonts w:hint="eastAsia"/>
          <w:lang w:eastAsia="zh-CN"/>
        </w:rPr>
        <w:t>李秀芳</w:t>
      </w:r>
      <w:r>
        <w:t xml:space="preserve">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梁娟</w:t>
      </w:r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</w:t>
      </w:r>
      <w:r>
        <w:rPr>
          <w:rFonts w:hint="eastAsia"/>
          <w:lang w:eastAsia="zh-CN"/>
        </w:rPr>
        <w:t>李秀芳</w:t>
      </w:r>
      <w:r>
        <w:t xml:space="preserve">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张莉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10</w:t>
      </w:r>
      <w:bookmarkStart w:id="1" w:name="_GoBack"/>
      <w:bookmarkEnd w:id="1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2DC35C4"/>
    <w:rsid w:val="145A7E72"/>
    <w:rsid w:val="14C1713C"/>
    <w:rsid w:val="16214141"/>
    <w:rsid w:val="168F7E12"/>
    <w:rsid w:val="1811796E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0F04D82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4FF4FB0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1257B93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2016-10-24T04:21:28Z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