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</w:t>
      </w:r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李海燕</w:t>
      </w:r>
    </w:p>
    <w:p>
      <w:pPr/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陈文芳</w:t>
      </w:r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>
      <w:pPr/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魏小琴</w:t>
      </w:r>
    </w:p>
    <w:p>
      <w:pPr>
        <w:rPr>
          <w:b/>
          <w:bCs/>
          <w:color w:val="000000"/>
          <w:sz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6E78AB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2016-10-25T07:21:10Z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