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王艳</w:t>
      </w:r>
    </w:p>
    <w:p/>
    <w:p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姜萍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7D52F0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0744F79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2016-10-25T03:50:41Z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