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22" w:rsidRDefault="00245D22">
      <w:pPr>
        <w:rPr>
          <w:b/>
          <w:bCs/>
          <w:color w:val="000000"/>
          <w:sz w:val="24"/>
        </w:rPr>
      </w:pPr>
    </w:p>
    <w:p w:rsidR="00245D22" w:rsidRDefault="00245D22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45D22" w:rsidRPr="0030668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5D22" w:rsidRPr="0030668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Default="00245D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5D22" w:rsidRPr="0030668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Default="00245D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5D22" w:rsidRPr="0030668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Default="00245D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D22" w:rsidRPr="003066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Default="00245D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5D22" w:rsidRPr="003066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D22" w:rsidRPr="003066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5D22" w:rsidRPr="003066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45D22" w:rsidRPr="0030668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45D22" w:rsidRPr="003066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、员工销售八步曲执行到位，月平均一单一品率在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45D22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5D22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30668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5D22" w:rsidRPr="003066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D22" w:rsidRPr="003066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</w:tbl>
    <w:p w:rsidR="00245D22" w:rsidRDefault="00245D22"/>
    <w:p w:rsidR="00245D22" w:rsidRDefault="00245D22"/>
    <w:p w:rsidR="00245D22" w:rsidRDefault="00245D22">
      <w:r>
        <w:rPr>
          <w:rFonts w:hint="eastAsia"/>
        </w:rPr>
        <w:t>考评人（店长）：毛静静</w:t>
      </w:r>
      <w:r>
        <w:t xml:space="preserve">                                           </w:t>
      </w:r>
      <w:r>
        <w:rPr>
          <w:rFonts w:hint="eastAsia"/>
        </w:rPr>
        <w:t>被考评人：李桂芳</w:t>
      </w:r>
    </w:p>
    <w:p w:rsidR="00245D22" w:rsidRDefault="00245D2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45D22" w:rsidRDefault="00245D22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45D22" w:rsidRDefault="00245D2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bookmarkEnd w:id="0"/>
    <w:p w:rsidR="00245D22" w:rsidRDefault="00245D22"/>
    <w:p w:rsidR="00245D22" w:rsidRDefault="00245D22"/>
    <w:p w:rsidR="00245D22" w:rsidRDefault="00245D22"/>
    <w:p w:rsidR="00245D22" w:rsidRDefault="00245D22"/>
    <w:p w:rsidR="00245D22" w:rsidRDefault="00245D22"/>
    <w:p w:rsidR="00245D22" w:rsidRDefault="00245D2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245D22" w:rsidRPr="0030668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5D22" w:rsidRPr="0030668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Default="00245D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D22" w:rsidRPr="00306683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Default="00245D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D22" w:rsidRPr="0030668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Default="00245D2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D22" w:rsidRPr="0030668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D22" w:rsidRPr="0030668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45D22" w:rsidRPr="0030668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D22" w:rsidRPr="00306683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D22" w:rsidRPr="0030668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D22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D22" w:rsidRPr="0030668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D22" w:rsidRPr="0030668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Default="00245D2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5D22" w:rsidRPr="0030668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Default="00245D2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0668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22" w:rsidRPr="00306683" w:rsidRDefault="00245D2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45D22" w:rsidRDefault="00245D2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45D22" w:rsidRDefault="00245D22">
      <w:pPr>
        <w:rPr>
          <w:b/>
          <w:bCs/>
          <w:sz w:val="24"/>
        </w:rPr>
      </w:pPr>
    </w:p>
    <w:p w:rsidR="00245D22" w:rsidRDefault="00245D22">
      <w:pPr>
        <w:rPr>
          <w:b/>
          <w:bCs/>
          <w:sz w:val="24"/>
        </w:rPr>
      </w:pPr>
      <w:bookmarkStart w:id="1" w:name="_GoBack"/>
      <w:bookmarkEnd w:id="1"/>
    </w:p>
    <w:p w:rsidR="00245D22" w:rsidRDefault="00245D22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245D22" w:rsidRDefault="00245D22">
      <w:pPr>
        <w:jc w:val="left"/>
      </w:pPr>
    </w:p>
    <w:p w:rsidR="00245D22" w:rsidRDefault="00245D22"/>
    <w:p w:rsidR="00245D22" w:rsidRDefault="00245D22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245D22" w:rsidRDefault="00245D22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245D22" w:rsidRDefault="00245D22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245D22" w:rsidRDefault="00245D22"/>
    <w:sectPr w:rsidR="00245D22" w:rsidSect="00B4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20724"/>
    <w:rsid w:val="002067C3"/>
    <w:rsid w:val="00245D22"/>
    <w:rsid w:val="00306683"/>
    <w:rsid w:val="00462927"/>
    <w:rsid w:val="008E28B0"/>
    <w:rsid w:val="00AF014D"/>
    <w:rsid w:val="00B42115"/>
    <w:rsid w:val="00EF0D0B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2016-10-24T08:17:00Z</dcterms:created>
  <dcterms:modified xsi:type="dcterms:W3CDTF">2016-10-24T08:17:00Z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