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C5" w:rsidRDefault="00F311C5">
      <w:pPr>
        <w:rPr>
          <w:b/>
          <w:bCs/>
          <w:color w:val="000000"/>
          <w:sz w:val="24"/>
        </w:rPr>
      </w:pPr>
    </w:p>
    <w:p w:rsidR="00F311C5" w:rsidRDefault="00F311C5">
      <w:pPr>
        <w:jc w:val="center"/>
        <w:rPr>
          <w:b/>
          <w:bCs/>
          <w:color w:val="000000"/>
          <w:sz w:val="28"/>
          <w:szCs w:val="28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F311C5" w:rsidRPr="0030668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311C5" w:rsidRPr="00306683" w:rsidRDefault="00F311C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311C5" w:rsidRPr="0030668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Default="00F311C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311C5" w:rsidRPr="0030668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Default="00F311C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311C5" w:rsidRPr="0030668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Default="00F311C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11C5" w:rsidRPr="0030668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Default="00F311C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311C5" w:rsidRPr="0030668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11C5" w:rsidRPr="0030668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311C5" w:rsidRPr="0030668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30668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 w:rsidRPr="0030668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1%</w:t>
            </w:r>
            <w:r w:rsidRPr="0030668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 w:rsidRPr="0030668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30668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 w:rsidRPr="0030668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30668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311C5" w:rsidRPr="0030668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 w:rsidRPr="0030668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、本月坚持晒单</w:t>
            </w:r>
            <w:r w:rsidRPr="0030668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30668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311C5" w:rsidRPr="0030668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 w:rsidRPr="0030668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、员工销售八步曲执行到位，月平均一单一品率在</w:t>
            </w:r>
            <w:r w:rsidRPr="0030668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40%</w:t>
            </w:r>
            <w:r w:rsidRPr="0030668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311C5" w:rsidRPr="0030668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</w:t>
            </w:r>
            <w:r w:rsidRPr="0030668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、瑞学系统本月学习计划按要求执行（本月重点学习分数达</w:t>
            </w:r>
            <w:r w:rsidRPr="0030668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 w:rsidRPr="0030668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311C5" w:rsidRPr="0030668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30668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311C5" w:rsidRPr="0030668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311C5" w:rsidRPr="00306683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95</w:t>
            </w:r>
          </w:p>
        </w:tc>
      </w:tr>
    </w:tbl>
    <w:p w:rsidR="00F311C5" w:rsidRDefault="00F311C5"/>
    <w:p w:rsidR="00F311C5" w:rsidRDefault="00F311C5"/>
    <w:p w:rsidR="00F311C5" w:rsidRDefault="00F311C5">
      <w:r>
        <w:rPr>
          <w:rFonts w:hint="eastAsia"/>
        </w:rPr>
        <w:t>考评人（店长）：毛静静</w:t>
      </w:r>
      <w:r>
        <w:t xml:space="preserve">                                           </w:t>
      </w:r>
      <w:r>
        <w:rPr>
          <w:rFonts w:hint="eastAsia"/>
        </w:rPr>
        <w:t>被考评人：闵腾西</w:t>
      </w:r>
    </w:p>
    <w:p w:rsidR="00F311C5" w:rsidRDefault="00F311C5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F311C5" w:rsidRDefault="00F311C5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F311C5" w:rsidRDefault="00F311C5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bookmarkEnd w:id="0"/>
    <w:p w:rsidR="00F311C5" w:rsidRDefault="00F311C5"/>
    <w:p w:rsidR="00F311C5" w:rsidRDefault="00F311C5"/>
    <w:p w:rsidR="00F311C5" w:rsidRDefault="00F311C5"/>
    <w:p w:rsidR="00F311C5" w:rsidRDefault="00F311C5"/>
    <w:p w:rsidR="00F311C5" w:rsidRDefault="00F311C5"/>
    <w:p w:rsidR="00F311C5" w:rsidRDefault="00F311C5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F311C5" w:rsidRPr="00306683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311C5" w:rsidRPr="00306683" w:rsidRDefault="00F311C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311C5" w:rsidRPr="00306683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Default="00F311C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11C5" w:rsidRPr="00306683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Default="00F311C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11C5" w:rsidRPr="0030668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Default="00F311C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11C5" w:rsidRPr="0030668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11C5" w:rsidRPr="0030668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11C5" w:rsidRPr="0030668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311C5" w:rsidRPr="00306683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、门店销售演练，每两日演练一次并上传照片。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311C5" w:rsidRPr="0030668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311C5" w:rsidRPr="0030668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、门店储值卡销售及鲜人参销售未完成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311C5" w:rsidRPr="0030668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  <w:lang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管理及空间管理混乱，未按照公司要求执行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  <w:lang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311C5" w:rsidRPr="0030668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Default="00F311C5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311C5" w:rsidRPr="00306683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Default="00F311C5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1C5" w:rsidRPr="00306683" w:rsidRDefault="00F311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311C5" w:rsidRDefault="00F311C5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F311C5" w:rsidRDefault="00F311C5">
      <w:pPr>
        <w:rPr>
          <w:b/>
          <w:bCs/>
          <w:sz w:val="24"/>
        </w:rPr>
      </w:pPr>
    </w:p>
    <w:p w:rsidR="00F311C5" w:rsidRDefault="00F311C5">
      <w:pPr>
        <w:rPr>
          <w:b/>
          <w:bCs/>
          <w:sz w:val="24"/>
        </w:rPr>
      </w:pPr>
      <w:bookmarkStart w:id="1" w:name="_GoBack"/>
      <w:bookmarkEnd w:id="1"/>
    </w:p>
    <w:p w:rsidR="00F311C5" w:rsidRDefault="00F311C5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F311C5" w:rsidRDefault="00F311C5">
      <w:pPr>
        <w:jc w:val="left"/>
      </w:pPr>
    </w:p>
    <w:p w:rsidR="00F311C5" w:rsidRDefault="00F311C5"/>
    <w:p w:rsidR="00F311C5" w:rsidRDefault="00F311C5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F311C5" w:rsidRDefault="00F311C5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F311C5" w:rsidRDefault="00F311C5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F311C5" w:rsidRDefault="00F311C5"/>
    <w:sectPr w:rsidR="00F311C5" w:rsidSect="00B42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306683"/>
    <w:rsid w:val="008E28B0"/>
    <w:rsid w:val="00AF014D"/>
    <w:rsid w:val="00B42115"/>
    <w:rsid w:val="00EF0D0B"/>
    <w:rsid w:val="00F311C5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11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231</Words>
  <Characters>1322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2</cp:revision>
  <dcterms:created xsi:type="dcterms:W3CDTF">2016-10-24T08:15:00Z</dcterms:created>
  <dcterms:modified xsi:type="dcterms:W3CDTF">2016-10-24T08:15:00Z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