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87" w:rsidRDefault="000F0087" w:rsidP="003E6369">
      <w:pPr>
        <w:spacing w:line="44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0F0087" w:rsidRPr="00D37867" w:rsidRDefault="000F0087" w:rsidP="003E6369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FF0000"/>
          <w:sz w:val="44"/>
          <w:szCs w:val="44"/>
        </w:rPr>
        <w:t>千林“美丽女人，</w:t>
      </w:r>
      <w:r w:rsidRPr="00C475D8">
        <w:rPr>
          <w:rFonts w:ascii="微软雅黑" w:eastAsia="微软雅黑" w:hAnsi="微软雅黑" w:hint="eastAsia"/>
          <w:b/>
          <w:color w:val="FF0000"/>
          <w:sz w:val="44"/>
          <w:szCs w:val="44"/>
        </w:rPr>
        <w:t>健康之选</w:t>
      </w:r>
      <w:r>
        <w:rPr>
          <w:rFonts w:ascii="微软雅黑" w:eastAsia="微软雅黑" w:hAnsi="微软雅黑" w:hint="eastAsia"/>
          <w:b/>
          <w:color w:val="FF0000"/>
          <w:sz w:val="44"/>
          <w:szCs w:val="44"/>
        </w:rPr>
        <w:t>”</w:t>
      </w:r>
      <w:r w:rsidRPr="00D37867">
        <w:rPr>
          <w:rFonts w:ascii="微软雅黑" w:eastAsia="微软雅黑" w:hAnsi="微软雅黑" w:hint="eastAsia"/>
          <w:b/>
          <w:color w:val="FF0000"/>
          <w:sz w:val="44"/>
          <w:szCs w:val="44"/>
        </w:rPr>
        <w:t>促销协议</w:t>
      </w:r>
    </w:p>
    <w:p w:rsidR="000F0087" w:rsidRPr="00302679" w:rsidRDefault="000F0087" w:rsidP="00302679">
      <w:pPr>
        <w:spacing w:line="16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:rsidR="000F0087" w:rsidRPr="005A493F" w:rsidRDefault="000F0087" w:rsidP="005A493F">
      <w:pPr>
        <w:spacing w:line="420" w:lineRule="exact"/>
        <w:ind w:firstLine="480"/>
        <w:rPr>
          <w:rFonts w:ascii="微软雅黑" w:eastAsia="微软雅黑" w:hAnsi="微软雅黑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 w:rsidRPr="00AC4B23">
          <w:rPr>
            <w:rFonts w:ascii="微软雅黑" w:eastAsia="微软雅黑" w:hAnsi="微软雅黑"/>
            <w:sz w:val="24"/>
            <w:szCs w:val="24"/>
          </w:rPr>
          <w:t>2014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年</w:t>
        </w:r>
        <w:r>
          <w:rPr>
            <w:rFonts w:ascii="微软雅黑" w:eastAsia="微软雅黑" w:hAnsi="微软雅黑"/>
            <w:sz w:val="24"/>
            <w:szCs w:val="24"/>
          </w:rPr>
          <w:t>3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月</w:t>
        </w:r>
        <w:r w:rsidRPr="00AC4B23">
          <w:rPr>
            <w:rFonts w:ascii="微软雅黑" w:eastAsia="微软雅黑" w:hAnsi="微软雅黑"/>
            <w:sz w:val="24"/>
            <w:szCs w:val="24"/>
          </w:rPr>
          <w:t>1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日</w:t>
        </w:r>
      </w:smartTag>
      <w:r w:rsidRPr="00AC4B23">
        <w:rPr>
          <w:rFonts w:ascii="微软雅黑" w:eastAsia="微软雅黑" w:hAnsi="微软雅黑"/>
          <w:sz w:val="24"/>
          <w:szCs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>
          <w:rPr>
            <w:rFonts w:ascii="微软雅黑" w:eastAsia="微软雅黑" w:hAnsi="微软雅黑"/>
            <w:sz w:val="24"/>
            <w:szCs w:val="24"/>
          </w:rPr>
          <w:t>4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月</w:t>
        </w:r>
        <w:r w:rsidRPr="00AC4B23">
          <w:rPr>
            <w:rFonts w:ascii="微软雅黑" w:eastAsia="微软雅黑" w:hAnsi="微软雅黑"/>
            <w:sz w:val="24"/>
            <w:szCs w:val="24"/>
          </w:rPr>
          <w:t>3</w:t>
        </w:r>
        <w:r>
          <w:rPr>
            <w:rFonts w:ascii="微软雅黑" w:eastAsia="微软雅黑" w:hAnsi="微软雅黑"/>
            <w:sz w:val="24"/>
            <w:szCs w:val="24"/>
          </w:rPr>
          <w:t>0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日</w:t>
        </w:r>
      </w:smartTag>
      <w:r w:rsidRPr="00AC4B23">
        <w:rPr>
          <w:rFonts w:ascii="微软雅黑" w:eastAsia="微软雅黑" w:hAnsi="微软雅黑" w:hint="eastAsia"/>
          <w:sz w:val="24"/>
          <w:szCs w:val="24"/>
        </w:rPr>
        <w:t>，千林将</w:t>
      </w:r>
      <w:r>
        <w:rPr>
          <w:rFonts w:ascii="微软雅黑" w:eastAsia="微软雅黑" w:hAnsi="微软雅黑" w:hint="eastAsia"/>
          <w:sz w:val="24"/>
          <w:szCs w:val="24"/>
        </w:rPr>
        <w:t>针对四川太极门店</w:t>
      </w:r>
      <w:r w:rsidRPr="00AC4B23">
        <w:rPr>
          <w:rFonts w:ascii="微软雅黑" w:eastAsia="微软雅黑" w:hAnsi="微软雅黑" w:hint="eastAsia"/>
          <w:sz w:val="24"/>
          <w:szCs w:val="24"/>
        </w:rPr>
        <w:t>开展为期</w:t>
      </w:r>
      <w:r>
        <w:rPr>
          <w:rFonts w:ascii="微软雅黑" w:eastAsia="微软雅黑" w:hAnsi="微软雅黑"/>
          <w:sz w:val="24"/>
          <w:szCs w:val="24"/>
        </w:rPr>
        <w:t>2</w:t>
      </w:r>
      <w:r w:rsidRPr="00AC4B23">
        <w:rPr>
          <w:rFonts w:ascii="微软雅黑" w:eastAsia="微软雅黑" w:hAnsi="微软雅黑" w:hint="eastAsia"/>
          <w:sz w:val="24"/>
          <w:szCs w:val="24"/>
        </w:rPr>
        <w:t>个月的春季档“美丽女人，</w:t>
      </w:r>
      <w:r>
        <w:rPr>
          <w:rFonts w:ascii="微软雅黑" w:eastAsia="微软雅黑" w:hAnsi="微软雅黑" w:hint="eastAsia"/>
          <w:sz w:val="24"/>
          <w:szCs w:val="24"/>
        </w:rPr>
        <w:t>健康之选”</w:t>
      </w:r>
      <w:r w:rsidRPr="00AC4B23">
        <w:rPr>
          <w:rFonts w:ascii="微软雅黑" w:eastAsia="微软雅黑" w:hAnsi="微软雅黑" w:hint="eastAsia"/>
          <w:sz w:val="24"/>
          <w:szCs w:val="24"/>
        </w:rPr>
        <w:t>主题促销活动，为共同提高“千林”产品销量，实现与各连锁客户双赢，经甲、乙双方沟通、协商合</w:t>
      </w:r>
      <w:r w:rsidRPr="00AA4964">
        <w:rPr>
          <w:rFonts w:ascii="微软雅黑" w:eastAsia="微软雅黑" w:hAnsi="微软雅黑" w:hint="eastAsia"/>
          <w:sz w:val="24"/>
          <w:szCs w:val="24"/>
        </w:rPr>
        <w:t>作开展本促销活动，答成以下协议，并共同遵守活动内容及相关要求如下：</w:t>
      </w:r>
    </w:p>
    <w:p w:rsidR="000F0087" w:rsidRPr="00AA4964" w:rsidRDefault="000F0087" w:rsidP="00AC4B23">
      <w:pPr>
        <w:pStyle w:val="ListParagraph"/>
        <w:numPr>
          <w:ilvl w:val="0"/>
          <w:numId w:val="26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活动规则：</w:t>
      </w:r>
    </w:p>
    <w:p w:rsidR="000F0087" w:rsidRPr="00AA4964" w:rsidRDefault="000F0087" w:rsidP="00AC4B23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AA4964">
        <w:rPr>
          <w:rFonts w:ascii="微软雅黑" w:eastAsia="微软雅黑" w:hAnsi="微软雅黑" w:hint="eastAsia"/>
          <w:sz w:val="24"/>
          <w:szCs w:val="24"/>
        </w:rPr>
        <w:t>（一）活动主题：美丽女人，健康之选</w:t>
      </w:r>
    </w:p>
    <w:p w:rsidR="000F0087" w:rsidRPr="00AA4964" w:rsidRDefault="000F0087" w:rsidP="00AC4B23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AA4964">
        <w:rPr>
          <w:rFonts w:ascii="微软雅黑" w:eastAsia="微软雅黑" w:hAnsi="微软雅黑" w:hint="eastAsia"/>
          <w:sz w:val="24"/>
          <w:szCs w:val="24"/>
        </w:rPr>
        <w:t>（二）</w:t>
      </w:r>
      <w:r>
        <w:rPr>
          <w:rFonts w:ascii="微软雅黑" w:eastAsia="微软雅黑" w:hAnsi="微软雅黑" w:hint="eastAsia"/>
          <w:sz w:val="24"/>
          <w:szCs w:val="24"/>
        </w:rPr>
        <w:t>指定</w:t>
      </w:r>
      <w:r w:rsidRPr="00AA4964">
        <w:rPr>
          <w:rFonts w:ascii="微软雅黑" w:eastAsia="微软雅黑" w:hAnsi="微软雅黑" w:hint="eastAsia"/>
          <w:sz w:val="24"/>
          <w:szCs w:val="24"/>
        </w:rPr>
        <w:t>单品买二赠一：</w:t>
      </w:r>
      <w:r>
        <w:rPr>
          <w:rFonts w:ascii="微软雅黑" w:eastAsia="微软雅黑" w:hAnsi="微软雅黑" w:hint="eastAsia"/>
          <w:sz w:val="24"/>
          <w:szCs w:val="24"/>
        </w:rPr>
        <w:t>赠品为千林厂家提供的系列产品（产品明细详见第二大条第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条）</w:t>
      </w:r>
    </w:p>
    <w:p w:rsidR="000F0087" w:rsidRPr="00AA4964" w:rsidRDefault="000F0087" w:rsidP="00A267E3">
      <w:pPr>
        <w:pStyle w:val="ListParagraph"/>
        <w:numPr>
          <w:ilvl w:val="0"/>
          <w:numId w:val="15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促销开展时间：</w:t>
      </w:r>
      <w:r w:rsidRPr="00AA4964"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/>
          <w:sz w:val="24"/>
        </w:rPr>
        <w:t>2014</w:t>
      </w:r>
      <w:r w:rsidRPr="00AA4964">
        <w:rPr>
          <w:rFonts w:ascii="微软雅黑" w:eastAsia="微软雅黑" w:hAnsi="微软雅黑"/>
          <w:sz w:val="24"/>
        </w:rPr>
        <w:t xml:space="preserve">  </w:t>
      </w:r>
      <w:r w:rsidRPr="00AA4964">
        <w:rPr>
          <w:rFonts w:ascii="微软雅黑" w:eastAsia="微软雅黑" w:hAnsi="微软雅黑" w:hint="eastAsia"/>
          <w:sz w:val="24"/>
        </w:rPr>
        <w:t>年</w:t>
      </w:r>
      <w:r w:rsidRPr="00AA4964"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/>
          <w:sz w:val="24"/>
        </w:rPr>
        <w:t>3</w:t>
      </w:r>
      <w:r w:rsidRPr="00AA4964">
        <w:rPr>
          <w:rFonts w:ascii="微软雅黑" w:eastAsia="微软雅黑" w:hAnsi="微软雅黑"/>
          <w:sz w:val="24"/>
        </w:rPr>
        <w:t xml:space="preserve">  </w:t>
      </w:r>
      <w:r w:rsidRPr="00AA4964">
        <w:rPr>
          <w:rFonts w:ascii="微软雅黑" w:eastAsia="微软雅黑" w:hAnsi="微软雅黑" w:hint="eastAsia"/>
          <w:sz w:val="24"/>
        </w:rPr>
        <w:t>月</w:t>
      </w:r>
      <w:r w:rsidRPr="00AA4964">
        <w:rPr>
          <w:rFonts w:ascii="微软雅黑" w:eastAsia="微软雅黑" w:hAnsi="微软雅黑"/>
          <w:sz w:val="24"/>
        </w:rPr>
        <w:t xml:space="preserve">   </w:t>
      </w:r>
      <w:r>
        <w:rPr>
          <w:rFonts w:ascii="微软雅黑" w:eastAsia="微软雅黑" w:hAnsi="微软雅黑"/>
          <w:sz w:val="24"/>
        </w:rPr>
        <w:t>1</w:t>
      </w:r>
      <w:r w:rsidRPr="00AA4964">
        <w:rPr>
          <w:rFonts w:ascii="微软雅黑" w:eastAsia="微软雅黑" w:hAnsi="微软雅黑"/>
          <w:sz w:val="24"/>
        </w:rPr>
        <w:t xml:space="preserve"> </w:t>
      </w:r>
      <w:r w:rsidRPr="00AA4964">
        <w:rPr>
          <w:rFonts w:ascii="微软雅黑" w:eastAsia="微软雅黑" w:hAnsi="微软雅黑" w:hint="eastAsia"/>
          <w:sz w:val="24"/>
        </w:rPr>
        <w:t>日起至</w:t>
      </w:r>
      <w:r>
        <w:rPr>
          <w:rFonts w:ascii="微软雅黑" w:eastAsia="微软雅黑" w:hAnsi="微软雅黑"/>
          <w:sz w:val="24"/>
        </w:rPr>
        <w:t>2014</w:t>
      </w:r>
      <w:r w:rsidRPr="00AA4964">
        <w:rPr>
          <w:rFonts w:ascii="微软雅黑" w:eastAsia="微软雅黑" w:hAnsi="微软雅黑"/>
          <w:sz w:val="24"/>
        </w:rPr>
        <w:t xml:space="preserve">  </w:t>
      </w:r>
      <w:r w:rsidRPr="00AA4964">
        <w:rPr>
          <w:rFonts w:ascii="微软雅黑" w:eastAsia="微软雅黑" w:hAnsi="微软雅黑" w:hint="eastAsia"/>
          <w:sz w:val="24"/>
        </w:rPr>
        <w:t>年</w:t>
      </w:r>
      <w:r w:rsidRPr="00AA4964">
        <w:rPr>
          <w:rFonts w:ascii="微软雅黑" w:eastAsia="微软雅黑" w:hAnsi="微软雅黑"/>
          <w:sz w:val="24"/>
        </w:rPr>
        <w:t xml:space="preserve">  </w:t>
      </w:r>
      <w:r>
        <w:rPr>
          <w:rFonts w:ascii="微软雅黑" w:eastAsia="微软雅黑" w:hAnsi="微软雅黑"/>
          <w:sz w:val="24"/>
        </w:rPr>
        <w:t>4</w:t>
      </w:r>
      <w:r w:rsidRPr="00AA4964"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/>
          <w:sz w:val="24"/>
        </w:rPr>
        <w:t xml:space="preserve">  30</w:t>
      </w:r>
      <w:r w:rsidRPr="00AA4964">
        <w:rPr>
          <w:rFonts w:ascii="微软雅黑" w:eastAsia="微软雅黑" w:hAnsi="微软雅黑" w:hint="eastAsia"/>
          <w:sz w:val="24"/>
        </w:rPr>
        <w:t>日</w:t>
      </w:r>
    </w:p>
    <w:p w:rsidR="000F0087" w:rsidRPr="00AA4964" w:rsidRDefault="000F0087" w:rsidP="00C9265C">
      <w:pPr>
        <w:pStyle w:val="ListParagraph"/>
        <w:numPr>
          <w:ilvl w:val="0"/>
          <w:numId w:val="15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促销主题</w:t>
      </w:r>
      <w:r w:rsidRPr="00AA4964">
        <w:rPr>
          <w:rFonts w:ascii="微软雅黑" w:eastAsia="微软雅黑" w:hAnsi="微软雅黑"/>
          <w:sz w:val="24"/>
        </w:rPr>
        <w:t xml:space="preserve"> :</w:t>
      </w:r>
      <w:r w:rsidRPr="00AA4964">
        <w:rPr>
          <w:rFonts w:ascii="微软雅黑" w:eastAsia="微软雅黑" w:hAnsi="微软雅黑" w:hint="eastAsia"/>
          <w:sz w:val="24"/>
        </w:rPr>
        <w:t>美丽女人，健康之选</w:t>
      </w:r>
    </w:p>
    <w:p w:rsidR="000F0087" w:rsidRPr="00AA4964" w:rsidRDefault="000F0087" w:rsidP="008159CA">
      <w:pPr>
        <w:pStyle w:val="ListParagraph"/>
        <w:numPr>
          <w:ilvl w:val="0"/>
          <w:numId w:val="15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促销产品：千林</w:t>
      </w:r>
      <w:r>
        <w:rPr>
          <w:rFonts w:ascii="微软雅黑" w:eastAsia="微软雅黑" w:hAnsi="微软雅黑" w:hint="eastAsia"/>
          <w:sz w:val="24"/>
        </w:rPr>
        <w:t>指定</w:t>
      </w:r>
      <w:r w:rsidRPr="00AA4964">
        <w:rPr>
          <w:rFonts w:ascii="微软雅黑" w:eastAsia="微软雅黑" w:hAnsi="微软雅黑" w:hint="eastAsia"/>
          <w:sz w:val="24"/>
        </w:rPr>
        <w:t>特色产品（</w:t>
      </w:r>
      <w:r>
        <w:rPr>
          <w:rFonts w:ascii="微软雅黑" w:eastAsia="微软雅黑" w:hAnsi="微软雅黑" w:hint="eastAsia"/>
          <w:sz w:val="24"/>
        </w:rPr>
        <w:t>维</w:t>
      </w:r>
      <w:r>
        <w:rPr>
          <w:rFonts w:ascii="微软雅黑" w:eastAsia="微软雅黑" w:hAnsi="微软雅黑"/>
          <w:sz w:val="24"/>
        </w:rPr>
        <w:t>D</w:t>
      </w:r>
      <w:r>
        <w:rPr>
          <w:rFonts w:ascii="微软雅黑" w:eastAsia="微软雅黑" w:hAnsi="微软雅黑" w:hint="eastAsia"/>
          <w:sz w:val="24"/>
        </w:rPr>
        <w:t>钙软胶囊</w:t>
      </w:r>
      <w:r>
        <w:rPr>
          <w:rFonts w:ascii="微软雅黑" w:eastAsia="微软雅黑" w:hAnsi="微软雅黑"/>
          <w:sz w:val="24"/>
        </w:rPr>
        <w:t>100</w:t>
      </w:r>
      <w:r>
        <w:rPr>
          <w:rFonts w:ascii="微软雅黑" w:eastAsia="微软雅黑" w:hAnsi="微软雅黑" w:hint="eastAsia"/>
          <w:sz w:val="24"/>
        </w:rPr>
        <w:t>粒，蛋白质粉，氨糖软骨素，蜂胶、</w:t>
      </w:r>
      <w:r>
        <w:rPr>
          <w:rFonts w:ascii="微软雅黑" w:eastAsia="微软雅黑" w:hAnsi="微软雅黑"/>
          <w:sz w:val="24"/>
        </w:rPr>
        <w:t>B</w:t>
      </w:r>
      <w:r>
        <w:rPr>
          <w:rFonts w:ascii="微软雅黑" w:eastAsia="微软雅黑" w:hAnsi="微软雅黑" w:hint="eastAsia"/>
          <w:sz w:val="24"/>
        </w:rPr>
        <w:t>族、</w:t>
      </w:r>
      <w:r w:rsidRPr="00AA4964">
        <w:rPr>
          <w:rFonts w:ascii="微软雅黑" w:eastAsia="微软雅黑" w:hAnsi="微软雅黑" w:hint="eastAsia"/>
          <w:bCs/>
          <w:sz w:val="24"/>
        </w:rPr>
        <w:t>胶原蛋白粉、葡萄籽芦荟软胶囊、小麦胚芽油维生素</w:t>
      </w:r>
      <w:r w:rsidRPr="00AA4964">
        <w:rPr>
          <w:rFonts w:ascii="微软雅黑" w:eastAsia="微软雅黑" w:hAnsi="微软雅黑"/>
          <w:bCs/>
          <w:sz w:val="24"/>
        </w:rPr>
        <w:t>E</w:t>
      </w:r>
      <w:r w:rsidRPr="00AA4964">
        <w:rPr>
          <w:rFonts w:ascii="微软雅黑" w:eastAsia="微软雅黑" w:hAnsi="微软雅黑" w:hint="eastAsia"/>
          <w:bCs/>
          <w:sz w:val="24"/>
        </w:rPr>
        <w:t>软胶囊、芦荟西洋参软胶囊</w:t>
      </w:r>
      <w:r w:rsidRPr="00AA4964">
        <w:rPr>
          <w:rFonts w:ascii="微软雅黑" w:eastAsia="微软雅黑" w:hAnsi="微软雅黑"/>
          <w:bCs/>
          <w:sz w:val="24"/>
        </w:rPr>
        <w:t>60</w:t>
      </w:r>
      <w:r w:rsidRPr="00AA4964">
        <w:rPr>
          <w:rFonts w:ascii="微软雅黑" w:eastAsia="微软雅黑" w:hAnsi="微软雅黑" w:hint="eastAsia"/>
          <w:bCs/>
          <w:sz w:val="24"/>
        </w:rPr>
        <w:t>粒、叶酸铁片、大豆提取物胶原蛋白软胶囊、维生素</w:t>
      </w:r>
      <w:r w:rsidRPr="00AA4964">
        <w:rPr>
          <w:rFonts w:ascii="微软雅黑" w:eastAsia="微软雅黑" w:hAnsi="微软雅黑"/>
          <w:bCs/>
          <w:sz w:val="24"/>
        </w:rPr>
        <w:t>C</w:t>
      </w:r>
      <w:r w:rsidRPr="00AA4964">
        <w:rPr>
          <w:rFonts w:ascii="微软雅黑" w:eastAsia="微软雅黑" w:hAnsi="微软雅黑" w:hint="eastAsia"/>
          <w:bCs/>
          <w:sz w:val="24"/>
        </w:rPr>
        <w:t>咀嚼片、天然维生素</w:t>
      </w:r>
      <w:r w:rsidRPr="00AA4964">
        <w:rPr>
          <w:rFonts w:ascii="微软雅黑" w:eastAsia="微软雅黑" w:hAnsi="微软雅黑"/>
          <w:bCs/>
          <w:sz w:val="24"/>
        </w:rPr>
        <w:t>E</w:t>
      </w:r>
      <w:r w:rsidRPr="00AA4964">
        <w:rPr>
          <w:rFonts w:ascii="微软雅黑" w:eastAsia="微软雅黑" w:hAnsi="微软雅黑" w:hint="eastAsia"/>
          <w:bCs/>
          <w:sz w:val="24"/>
        </w:rPr>
        <w:t>软胶囊、维生素</w:t>
      </w:r>
      <w:r w:rsidRPr="00AA4964">
        <w:rPr>
          <w:rFonts w:ascii="微软雅黑" w:eastAsia="微软雅黑" w:hAnsi="微软雅黑"/>
          <w:bCs/>
          <w:sz w:val="24"/>
        </w:rPr>
        <w:t>C</w:t>
      </w:r>
      <w:r w:rsidRPr="00AA4964">
        <w:rPr>
          <w:rFonts w:ascii="微软雅黑" w:eastAsia="微软雅黑" w:hAnsi="微软雅黑" w:hint="eastAsia"/>
          <w:bCs/>
          <w:sz w:val="24"/>
        </w:rPr>
        <w:t>加</w:t>
      </w:r>
      <w:r w:rsidRPr="00AA4964">
        <w:rPr>
          <w:rFonts w:ascii="微软雅黑" w:eastAsia="微软雅黑" w:hAnsi="微软雅黑"/>
          <w:bCs/>
          <w:sz w:val="24"/>
        </w:rPr>
        <w:t>E</w:t>
      </w:r>
      <w:r w:rsidRPr="00AA4964">
        <w:rPr>
          <w:rFonts w:ascii="微软雅黑" w:eastAsia="微软雅黑" w:hAnsi="微软雅黑" w:hint="eastAsia"/>
          <w:bCs/>
          <w:sz w:val="24"/>
        </w:rPr>
        <w:t>软胶囊、多种维生素矿物质片（女士型）、鱼油软胶囊小颗粒</w:t>
      </w:r>
      <w:r w:rsidRPr="00AA4964">
        <w:rPr>
          <w:rFonts w:ascii="微软雅黑" w:eastAsia="微软雅黑" w:hAnsi="微软雅黑"/>
          <w:bCs/>
          <w:sz w:val="24"/>
        </w:rPr>
        <w:t xml:space="preserve"> 0.5g*120</w:t>
      </w:r>
      <w:r w:rsidRPr="00AA4964">
        <w:rPr>
          <w:rFonts w:ascii="微软雅黑" w:eastAsia="微软雅黑" w:hAnsi="微软雅黑" w:hint="eastAsia"/>
          <w:bCs/>
          <w:sz w:val="24"/>
        </w:rPr>
        <w:t>粒、浓缩磷脂软胶囊小颗粒</w:t>
      </w:r>
      <w:r w:rsidRPr="00AA4964">
        <w:rPr>
          <w:rFonts w:ascii="微软雅黑" w:eastAsia="微软雅黑" w:hAnsi="微软雅黑"/>
          <w:bCs/>
          <w:sz w:val="24"/>
        </w:rPr>
        <w:t>0.667g*120</w:t>
      </w:r>
      <w:r w:rsidRPr="00AA4964">
        <w:rPr>
          <w:rFonts w:ascii="微软雅黑" w:eastAsia="微软雅黑" w:hAnsi="微软雅黑" w:hint="eastAsia"/>
          <w:bCs/>
          <w:sz w:val="24"/>
        </w:rPr>
        <w:t>粒</w:t>
      </w:r>
      <w:r w:rsidRPr="00AA4964">
        <w:rPr>
          <w:rFonts w:ascii="微软雅黑" w:eastAsia="微软雅黑" w:hAnsi="微软雅黑" w:hint="eastAsia"/>
          <w:sz w:val="24"/>
        </w:rPr>
        <w:t>）</w:t>
      </w:r>
    </w:p>
    <w:p w:rsidR="000F0087" w:rsidRPr="00AA4964" w:rsidRDefault="000F0087" w:rsidP="00C9265C">
      <w:pPr>
        <w:pStyle w:val="ListParagraph"/>
        <w:numPr>
          <w:ilvl w:val="0"/>
          <w:numId w:val="15"/>
        </w:numPr>
        <w:spacing w:line="420" w:lineRule="exact"/>
        <w:ind w:firstLineChars="0"/>
        <w:jc w:val="left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促销活动形式：</w:t>
      </w:r>
    </w:p>
    <w:p w:rsidR="000F0087" w:rsidRPr="00AA4964" w:rsidRDefault="000F0087" w:rsidP="00A267E3">
      <w:pPr>
        <w:pStyle w:val="ListParagraph"/>
        <w:numPr>
          <w:ilvl w:val="0"/>
          <w:numId w:val="25"/>
        </w:numPr>
        <w:spacing w:line="420" w:lineRule="exact"/>
        <w:ind w:firstLineChars="0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购买千林</w:t>
      </w:r>
      <w:r>
        <w:rPr>
          <w:rFonts w:ascii="微软雅黑" w:eastAsia="微软雅黑" w:hAnsi="微软雅黑" w:hint="eastAsia"/>
          <w:sz w:val="24"/>
        </w:rPr>
        <w:t>品牌指定</w:t>
      </w:r>
      <w:r w:rsidRPr="00AA4964">
        <w:rPr>
          <w:rFonts w:ascii="微软雅黑" w:eastAsia="微软雅黑" w:hAnsi="微软雅黑" w:hint="eastAsia"/>
          <w:sz w:val="24"/>
        </w:rPr>
        <w:t>特色产品</w:t>
      </w:r>
      <w:r>
        <w:rPr>
          <w:rFonts w:ascii="微软雅黑" w:eastAsia="微软雅黑" w:hAnsi="微软雅黑" w:hint="eastAsia"/>
          <w:sz w:val="24"/>
        </w:rPr>
        <w:t>（任意搭配）满</w:t>
      </w:r>
      <w:r w:rsidRPr="00AA4964">
        <w:rPr>
          <w:rFonts w:ascii="微软雅黑" w:eastAsia="微软雅黑" w:hAnsi="微软雅黑"/>
          <w:sz w:val="24"/>
        </w:rPr>
        <w:t>2</w:t>
      </w:r>
      <w:r w:rsidRPr="00AA4964">
        <w:rPr>
          <w:rFonts w:ascii="微软雅黑" w:eastAsia="微软雅黑" w:hAnsi="微软雅黑" w:hint="eastAsia"/>
          <w:sz w:val="24"/>
        </w:rPr>
        <w:t>瓶的顾客即可现场获价值</w:t>
      </w:r>
      <w:r w:rsidRPr="00AA4964">
        <w:rPr>
          <w:rFonts w:ascii="微软雅黑" w:eastAsia="微软雅黑" w:hAnsi="微软雅黑"/>
          <w:sz w:val="24"/>
        </w:rPr>
        <w:t>120</w:t>
      </w:r>
      <w:r w:rsidRPr="00AA4964">
        <w:rPr>
          <w:rFonts w:ascii="微软雅黑" w:eastAsia="微软雅黑" w:hAnsi="微软雅黑" w:hint="eastAsia"/>
          <w:sz w:val="24"/>
        </w:rPr>
        <w:t>元赠品一份，赠品共有</w:t>
      </w:r>
      <w:r w:rsidRPr="00AA4964">
        <w:rPr>
          <w:rFonts w:ascii="微软雅黑" w:eastAsia="微软雅黑" w:hAnsi="微软雅黑"/>
          <w:sz w:val="24"/>
        </w:rPr>
        <w:t>6</w:t>
      </w:r>
      <w:r w:rsidRPr="00AA4964">
        <w:rPr>
          <w:rFonts w:ascii="微软雅黑" w:eastAsia="微软雅黑" w:hAnsi="微软雅黑" w:hint="eastAsia"/>
          <w:sz w:val="24"/>
        </w:rPr>
        <w:t>款；</w:t>
      </w:r>
    </w:p>
    <w:p w:rsidR="000F0087" w:rsidRPr="00AA4964" w:rsidRDefault="000F0087" w:rsidP="00A267E3">
      <w:pPr>
        <w:pStyle w:val="ListParagraph"/>
        <w:numPr>
          <w:ilvl w:val="0"/>
          <w:numId w:val="25"/>
        </w:numPr>
        <w:spacing w:line="420" w:lineRule="exact"/>
        <w:ind w:firstLineChars="0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赠品数量有限送完即止；</w:t>
      </w:r>
    </w:p>
    <w:p w:rsidR="000F0087" w:rsidRDefault="000F0087" w:rsidP="003C4B11">
      <w:pPr>
        <w:spacing w:line="42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sz w:val="24"/>
        </w:rPr>
        <w:t>（二）</w:t>
      </w:r>
      <w:r w:rsidRPr="003C4B11">
        <w:rPr>
          <w:rFonts w:ascii="微软雅黑" w:eastAsia="微软雅黑" w:hAnsi="微软雅黑" w:hint="eastAsia"/>
          <w:b/>
          <w:sz w:val="24"/>
        </w:rPr>
        <w:t>店员激励</w:t>
      </w:r>
      <w:r>
        <w:rPr>
          <w:rFonts w:ascii="微软雅黑" w:eastAsia="微软雅黑" w:hAnsi="微软雅黑" w:hint="eastAsia"/>
          <w:b/>
          <w:sz w:val="24"/>
        </w:rPr>
        <w:t>：</w:t>
      </w:r>
    </w:p>
    <w:p w:rsidR="000F0087" w:rsidRDefault="000F0087" w:rsidP="003C4B11">
      <w:pPr>
        <w:spacing w:line="42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1</w:t>
      </w:r>
      <w:r>
        <w:rPr>
          <w:rFonts w:ascii="微软雅黑" w:eastAsia="微软雅黑" w:hAnsi="微软雅黑" w:hint="eastAsia"/>
          <w:b/>
          <w:sz w:val="24"/>
        </w:rPr>
        <w:t>、</w:t>
      </w:r>
      <w:r w:rsidRPr="00AC4B23">
        <w:rPr>
          <w:rFonts w:ascii="微软雅黑" w:eastAsia="微软雅黑" w:hAnsi="微软雅黑" w:hint="eastAsia"/>
          <w:sz w:val="24"/>
          <w:szCs w:val="24"/>
        </w:rPr>
        <w:t>开展时间：</w:t>
      </w:r>
      <w:r w:rsidRPr="00AC4B23">
        <w:rPr>
          <w:rFonts w:ascii="微软雅黑" w:eastAsia="微软雅黑" w:hAnsi="微软雅黑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>
          <w:rPr>
            <w:rFonts w:ascii="微软雅黑" w:eastAsia="微软雅黑" w:hAnsi="微软雅黑"/>
            <w:sz w:val="24"/>
            <w:szCs w:val="24"/>
          </w:rPr>
          <w:t>2014</w:t>
        </w:r>
        <w:r w:rsidRPr="00AC4B23">
          <w:rPr>
            <w:rFonts w:ascii="微软雅黑" w:eastAsia="微软雅黑" w:hAnsi="微软雅黑"/>
            <w:sz w:val="24"/>
            <w:szCs w:val="24"/>
          </w:rPr>
          <w:t xml:space="preserve">  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年</w:t>
        </w:r>
        <w:r w:rsidRPr="00AC4B23">
          <w:rPr>
            <w:rFonts w:ascii="微软雅黑" w:eastAsia="微软雅黑" w:hAnsi="微软雅黑"/>
            <w:sz w:val="24"/>
            <w:szCs w:val="24"/>
          </w:rPr>
          <w:t xml:space="preserve">  </w:t>
        </w:r>
      </w:smartTag>
      <w:r>
        <w:rPr>
          <w:rFonts w:ascii="微软雅黑" w:eastAsia="微软雅黑" w:hAnsi="微软雅黑"/>
          <w:sz w:val="24"/>
          <w:szCs w:val="24"/>
        </w:rPr>
        <w:t>3</w:t>
      </w:r>
      <w:r w:rsidRPr="00AC4B23">
        <w:rPr>
          <w:rFonts w:ascii="微软雅黑" w:eastAsia="微软雅黑" w:hAnsi="微软雅黑"/>
          <w:sz w:val="24"/>
          <w:szCs w:val="24"/>
        </w:rPr>
        <w:t xml:space="preserve">  </w:t>
      </w:r>
      <w:r w:rsidRPr="00AC4B23">
        <w:rPr>
          <w:rFonts w:ascii="微软雅黑" w:eastAsia="微软雅黑" w:hAnsi="微软雅黑" w:hint="eastAsia"/>
          <w:sz w:val="24"/>
          <w:szCs w:val="24"/>
        </w:rPr>
        <w:t>月</w:t>
      </w:r>
      <w:r w:rsidRPr="00AC4B23"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/>
          <w:sz w:val="24"/>
          <w:szCs w:val="24"/>
        </w:rPr>
        <w:t>1</w:t>
      </w:r>
      <w:r w:rsidRPr="00AC4B23">
        <w:rPr>
          <w:rFonts w:ascii="微软雅黑" w:eastAsia="微软雅黑" w:hAnsi="微软雅黑"/>
          <w:sz w:val="24"/>
          <w:szCs w:val="24"/>
        </w:rPr>
        <w:t xml:space="preserve">  </w:t>
      </w:r>
      <w:r w:rsidRPr="00AC4B23">
        <w:rPr>
          <w:rFonts w:ascii="微软雅黑" w:eastAsia="微软雅黑" w:hAnsi="微软雅黑" w:hint="eastAsia"/>
          <w:sz w:val="24"/>
          <w:szCs w:val="24"/>
        </w:rPr>
        <w:t>日起至</w:t>
      </w:r>
      <w:r w:rsidRPr="00AC4B23">
        <w:rPr>
          <w:rFonts w:ascii="微软雅黑" w:eastAsia="微软雅黑" w:hAnsi="微软雅黑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>
          <w:rPr>
            <w:rFonts w:ascii="微软雅黑" w:eastAsia="微软雅黑" w:hAnsi="微软雅黑"/>
            <w:sz w:val="24"/>
            <w:szCs w:val="24"/>
          </w:rPr>
          <w:t>2014</w:t>
        </w:r>
        <w:r w:rsidRPr="00AC4B23">
          <w:rPr>
            <w:rFonts w:ascii="微软雅黑" w:eastAsia="微软雅黑" w:hAnsi="微软雅黑"/>
            <w:sz w:val="24"/>
            <w:szCs w:val="24"/>
          </w:rPr>
          <w:t xml:space="preserve">  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年</w:t>
        </w:r>
        <w:r>
          <w:rPr>
            <w:rFonts w:ascii="微软雅黑" w:eastAsia="微软雅黑" w:hAnsi="微软雅黑"/>
            <w:sz w:val="24"/>
            <w:szCs w:val="24"/>
          </w:rPr>
          <w:t xml:space="preserve"> 4</w:t>
        </w:r>
        <w:r w:rsidRPr="00AC4B23">
          <w:rPr>
            <w:rFonts w:ascii="微软雅黑" w:eastAsia="微软雅黑" w:hAnsi="微软雅黑" w:hint="eastAsia"/>
            <w:sz w:val="24"/>
            <w:szCs w:val="24"/>
          </w:rPr>
          <w:t>月</w:t>
        </w:r>
      </w:smartTag>
      <w:r>
        <w:rPr>
          <w:rFonts w:ascii="微软雅黑" w:eastAsia="微软雅黑" w:hAnsi="微软雅黑"/>
          <w:sz w:val="24"/>
          <w:szCs w:val="24"/>
        </w:rPr>
        <w:t xml:space="preserve"> 30</w:t>
      </w:r>
      <w:r w:rsidRPr="00AC4B23">
        <w:rPr>
          <w:rFonts w:ascii="微软雅黑" w:eastAsia="微软雅黑" w:hAnsi="微软雅黑"/>
          <w:sz w:val="24"/>
          <w:szCs w:val="24"/>
        </w:rPr>
        <w:t xml:space="preserve"> </w:t>
      </w:r>
      <w:r w:rsidRPr="00AC4B23">
        <w:rPr>
          <w:rFonts w:ascii="微软雅黑" w:eastAsia="微软雅黑" w:hAnsi="微软雅黑" w:hint="eastAsia"/>
          <w:sz w:val="24"/>
          <w:szCs w:val="24"/>
        </w:rPr>
        <w:t>日</w:t>
      </w:r>
    </w:p>
    <w:p w:rsidR="000F0087" w:rsidRPr="00AA4964" w:rsidRDefault="000F0087" w:rsidP="003C4B11">
      <w:pPr>
        <w:spacing w:line="420" w:lineRule="exact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/>
          <w:sz w:val="24"/>
        </w:rPr>
        <w:t>2</w:t>
      </w:r>
      <w:r w:rsidRPr="00AA4964">
        <w:rPr>
          <w:rFonts w:ascii="微软雅黑" w:eastAsia="微软雅黑" w:hAnsi="微软雅黑" w:hint="eastAsia"/>
          <w:sz w:val="24"/>
        </w:rPr>
        <w:t>、活动方式：</w:t>
      </w:r>
    </w:p>
    <w:p w:rsidR="000F0087" w:rsidRPr="00AA4964" w:rsidRDefault="000F0087" w:rsidP="003C4B11">
      <w:pPr>
        <w:spacing w:line="420" w:lineRule="exact"/>
        <w:rPr>
          <w:rFonts w:ascii="微软雅黑" w:eastAsia="微软雅黑" w:hAnsi="微软雅黑"/>
          <w:sz w:val="24"/>
        </w:rPr>
      </w:pPr>
      <w:r w:rsidRPr="00AA4964">
        <w:rPr>
          <w:rFonts w:ascii="微软雅黑" w:eastAsia="微软雅黑" w:hAnsi="微软雅黑" w:hint="eastAsia"/>
          <w:sz w:val="24"/>
        </w:rPr>
        <w:t>（</w:t>
      </w:r>
      <w:r w:rsidRPr="00AA4964">
        <w:rPr>
          <w:rFonts w:ascii="微软雅黑" w:eastAsia="微软雅黑" w:hAnsi="微软雅黑"/>
          <w:sz w:val="24"/>
        </w:rPr>
        <w:t>1</w:t>
      </w:r>
      <w:r w:rsidRPr="00AA4964">
        <w:rPr>
          <w:rFonts w:ascii="微软雅黑" w:eastAsia="微软雅黑" w:hAnsi="微软雅黑" w:hint="eastAsia"/>
          <w:sz w:val="24"/>
        </w:rPr>
        <w:t>）单品</w:t>
      </w:r>
      <w:r>
        <w:rPr>
          <w:rFonts w:ascii="微软雅黑" w:eastAsia="微软雅黑" w:hAnsi="微软雅黑" w:hint="eastAsia"/>
          <w:sz w:val="24"/>
        </w:rPr>
        <w:t>追加</w:t>
      </w:r>
      <w:r w:rsidRPr="00AA4964">
        <w:rPr>
          <w:rFonts w:ascii="微软雅黑" w:eastAsia="微软雅黑" w:hAnsi="微软雅黑" w:hint="eastAsia"/>
          <w:sz w:val="24"/>
        </w:rPr>
        <w:t>提成</w:t>
      </w:r>
      <w:r>
        <w:rPr>
          <w:rFonts w:ascii="微软雅黑" w:eastAsia="微软雅黑" w:hAnsi="微软雅黑" w:hint="eastAsia"/>
          <w:sz w:val="24"/>
        </w:rPr>
        <w:t>（不含</w:t>
      </w:r>
      <w:r>
        <w:rPr>
          <w:rFonts w:ascii="微软雅黑" w:eastAsia="微软雅黑" w:hAnsi="微软雅黑"/>
          <w:sz w:val="24"/>
        </w:rPr>
        <w:t>13%</w:t>
      </w:r>
      <w:r>
        <w:rPr>
          <w:rFonts w:ascii="微软雅黑" w:eastAsia="微软雅黑" w:hAnsi="微软雅黑" w:hint="eastAsia"/>
          <w:sz w:val="24"/>
        </w:rPr>
        <w:t>提成）</w:t>
      </w:r>
      <w:r w:rsidRPr="00AA4964"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活动期间所有</w:t>
      </w:r>
      <w:r>
        <w:rPr>
          <w:rFonts w:ascii="微软雅黑" w:eastAsia="微软雅黑" w:hAnsi="微软雅黑"/>
          <w:sz w:val="24"/>
        </w:rPr>
        <w:t>103</w:t>
      </w:r>
      <w:r>
        <w:rPr>
          <w:rFonts w:ascii="微软雅黑" w:eastAsia="微软雅黑" w:hAnsi="微软雅黑" w:hint="eastAsia"/>
          <w:sz w:val="24"/>
        </w:rPr>
        <w:t>家门店均参与提成，每月发放奖励。</w:t>
      </w:r>
    </w:p>
    <w:tbl>
      <w:tblPr>
        <w:tblpPr w:leftFromText="180" w:rightFromText="180" w:vertAnchor="text" w:horzAnchor="margin" w:tblpXSpec="center" w:tblpY="254"/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78"/>
        <w:gridCol w:w="709"/>
        <w:gridCol w:w="1134"/>
        <w:gridCol w:w="1696"/>
      </w:tblGrid>
      <w:tr w:rsidR="000F0087" w:rsidRPr="005458B2" w:rsidTr="007D6A07">
        <w:trPr>
          <w:trHeight w:val="435"/>
        </w:trPr>
        <w:tc>
          <w:tcPr>
            <w:tcW w:w="8092" w:type="dxa"/>
            <w:gridSpan w:val="5"/>
            <w:noWrap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kern w:val="0"/>
                <w:sz w:val="20"/>
                <w:szCs w:val="20"/>
              </w:rPr>
              <w:t>重点门店单品提成方案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品类</w:t>
            </w: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活动单品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提成</w:t>
            </w:r>
            <w:r w:rsidRPr="00DF7E0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（元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瓶）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货品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ID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 w:val="restart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女性特色单品</w:t>
            </w: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胶原蛋白粉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96073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葡萄籽芦荟软胶囊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粒（含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67201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130120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小麦胚芽油维生素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软胶囊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125883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芦荟西洋参软胶囊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118899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叶酸铁片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98195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大豆提取物胶原蛋白软胶囊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67205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维生素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咀嚼片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96059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天然维生素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软胶囊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粒（含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96043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130130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维生素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软胶囊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粒（含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67121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130133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多种维生素矿物质片（女士型）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98194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鱼油软胶囊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0.5g*120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粒（含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126813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73636</w:t>
            </w:r>
          </w:p>
        </w:tc>
      </w:tr>
      <w:tr w:rsidR="000F0087" w:rsidRPr="005458B2" w:rsidTr="007D6A07">
        <w:trPr>
          <w:trHeight w:val="52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浓缩磷脂软胶囊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0.667g*120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粒（含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126814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96568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 w:val="restart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畅销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单品</w:t>
            </w: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钙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125581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蛋白质粉（促销装）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126956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蜂胶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粒（含</w:t>
            </w: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粒）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83372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90557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</w:t>
            </w: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42928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Merge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氨糖软骨素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108185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6E08CE" w:rsidRDefault="000F0087" w:rsidP="008C4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08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维妥立牌大蒜油软胶囊</w:t>
            </w:r>
            <w:r w:rsidRPr="006E08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E08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千林</w:t>
            </w:r>
            <w:r w:rsidRPr="006E08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42915</w:t>
            </w:r>
          </w:p>
        </w:tc>
      </w:tr>
      <w:tr w:rsidR="000F0087" w:rsidRPr="005458B2" w:rsidTr="007D6A07">
        <w:trPr>
          <w:trHeight w:val="435"/>
        </w:trPr>
        <w:tc>
          <w:tcPr>
            <w:tcW w:w="675" w:type="dxa"/>
            <w:vAlign w:val="center"/>
          </w:tcPr>
          <w:p w:rsidR="000F0087" w:rsidRPr="00910DB2" w:rsidRDefault="000F0087" w:rsidP="008C4E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0F0087" w:rsidRPr="006E08CE" w:rsidRDefault="000F0087" w:rsidP="008C4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08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天然维生素</w:t>
            </w:r>
            <w:r w:rsidRPr="006E08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</w:t>
            </w:r>
            <w:r w:rsidRPr="006E08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辅酶</w:t>
            </w:r>
            <w:r w:rsidRPr="006E08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Q10</w:t>
            </w:r>
            <w:r w:rsidRPr="006E08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软胶囊</w:t>
            </w:r>
            <w:r w:rsidRPr="006E08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E08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千林</w:t>
            </w:r>
            <w:r w:rsidRPr="006E08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0F0087" w:rsidRDefault="000F0087" w:rsidP="008C4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 w:rsidR="000F0087" w:rsidRDefault="000F0087" w:rsidP="008C4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vAlign w:val="center"/>
          </w:tcPr>
          <w:p w:rsidR="000F0087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67204</w:t>
            </w:r>
          </w:p>
        </w:tc>
      </w:tr>
      <w:tr w:rsidR="000F0087" w:rsidRPr="005458B2" w:rsidTr="007D6A07">
        <w:trPr>
          <w:trHeight w:val="435"/>
        </w:trPr>
        <w:tc>
          <w:tcPr>
            <w:tcW w:w="6396" w:type="dxa"/>
            <w:gridSpan w:val="4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10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96" w:type="dxa"/>
            <w:vAlign w:val="center"/>
          </w:tcPr>
          <w:p w:rsidR="000F0087" w:rsidRPr="00910DB2" w:rsidRDefault="000F0087" w:rsidP="008C4E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Pr="00AC4B23" w:rsidRDefault="000F0087" w:rsidP="009F74F2">
      <w:pPr>
        <w:pStyle w:val="ListParagraph"/>
        <w:spacing w:line="2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0F0087" w:rsidRPr="0020038D" w:rsidRDefault="000F0087" w:rsidP="004D74AC">
      <w:pPr>
        <w:rPr>
          <w:rFonts w:ascii="微软雅黑" w:eastAsia="微软雅黑" w:hAnsi="微软雅黑"/>
          <w:bCs/>
          <w:sz w:val="24"/>
          <w:szCs w:val="24"/>
        </w:rPr>
      </w:pPr>
      <w:r w:rsidRPr="0020038D">
        <w:rPr>
          <w:rFonts w:ascii="微软雅黑" w:eastAsia="微软雅黑" w:hAnsi="微软雅黑"/>
          <w:bCs/>
          <w:sz w:val="24"/>
          <w:szCs w:val="24"/>
        </w:rPr>
        <w:t>(2)</w:t>
      </w:r>
      <w:r w:rsidRPr="0020038D">
        <w:rPr>
          <w:rFonts w:ascii="微软雅黑" w:eastAsia="微软雅黑" w:hAnsi="微软雅黑" w:hint="eastAsia"/>
          <w:bCs/>
          <w:sz w:val="24"/>
          <w:szCs w:val="24"/>
        </w:rPr>
        <w:t>销售奖励：活动期间内，以门店为单位，按照千林零售额划分为</w:t>
      </w:r>
      <w:r w:rsidRPr="0020038D">
        <w:rPr>
          <w:rFonts w:ascii="微软雅黑" w:eastAsia="微软雅黑" w:hAnsi="微软雅黑"/>
          <w:bCs/>
          <w:sz w:val="24"/>
          <w:szCs w:val="24"/>
        </w:rPr>
        <w:t>4</w:t>
      </w:r>
      <w:r w:rsidRPr="0020038D">
        <w:rPr>
          <w:rFonts w:ascii="微软雅黑" w:eastAsia="微软雅黑" w:hAnsi="微软雅黑" w:hint="eastAsia"/>
          <w:bCs/>
          <w:sz w:val="24"/>
          <w:szCs w:val="24"/>
        </w:rPr>
        <w:t>个档次，每个档次给予相应的价值货品奖励，明细如下（按零售价奖励相应价值的产品</w:t>
      </w:r>
      <w:r>
        <w:rPr>
          <w:rFonts w:ascii="微软雅黑" w:eastAsia="微软雅黑" w:hAnsi="微软雅黑" w:hint="eastAsia"/>
          <w:bCs/>
          <w:sz w:val="24"/>
          <w:szCs w:val="24"/>
        </w:rPr>
        <w:t>，活动结束后由厂家配送至门店</w:t>
      </w:r>
      <w:r w:rsidRPr="0020038D">
        <w:rPr>
          <w:rFonts w:ascii="微软雅黑" w:eastAsia="微软雅黑" w:hAnsi="微软雅黑" w:hint="eastAsia"/>
          <w:bCs/>
          <w:sz w:val="24"/>
          <w:szCs w:val="24"/>
        </w:rPr>
        <w:t>）：</w:t>
      </w:r>
    </w:p>
    <w:p w:rsidR="000F0087" w:rsidRPr="0020038D" w:rsidRDefault="000F0087" w:rsidP="004D74AC">
      <w:pPr>
        <w:rPr>
          <w:rFonts w:ascii="微软雅黑" w:eastAsia="微软雅黑" w:hAnsi="微软雅黑"/>
          <w:bCs/>
          <w:sz w:val="24"/>
          <w:szCs w:val="24"/>
        </w:rPr>
      </w:pPr>
    </w:p>
    <w:tbl>
      <w:tblPr>
        <w:tblW w:w="9320" w:type="dxa"/>
        <w:tblInd w:w="595" w:type="dxa"/>
        <w:tblLook w:val="00A0"/>
      </w:tblPr>
      <w:tblGrid>
        <w:gridCol w:w="2560"/>
        <w:gridCol w:w="1136"/>
        <w:gridCol w:w="1136"/>
        <w:gridCol w:w="1136"/>
        <w:gridCol w:w="1136"/>
        <w:gridCol w:w="1136"/>
        <w:gridCol w:w="1080"/>
      </w:tblGrid>
      <w:tr w:rsidR="000F0087" w:rsidRPr="005458B2" w:rsidTr="0020038D">
        <w:trPr>
          <w:trHeight w:val="28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千林销量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奖励金额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0087" w:rsidRPr="005458B2" w:rsidTr="0020038D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87" w:rsidRPr="00D459FC" w:rsidRDefault="000F0087" w:rsidP="00D459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0F0087" w:rsidRPr="005458B2" w:rsidTr="0020038D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&gt;=1.3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3300</w:t>
            </w:r>
          </w:p>
        </w:tc>
      </w:tr>
      <w:tr w:rsidR="000F0087" w:rsidRPr="005458B2" w:rsidTr="0020038D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千林销量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&gt;=0.8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0F0087" w:rsidRPr="005458B2" w:rsidTr="0020038D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0.8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千林销量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&gt;=0.4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0F0087" w:rsidRPr="005458B2" w:rsidTr="0020038D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千林销量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&gt;=0.2</w:t>
            </w: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0F0087" w:rsidRPr="005458B2" w:rsidTr="0020038D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087" w:rsidRPr="00D459FC" w:rsidRDefault="000F0087" w:rsidP="00D459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459F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6500</w:t>
            </w:r>
          </w:p>
        </w:tc>
      </w:tr>
    </w:tbl>
    <w:p w:rsidR="000F0087" w:rsidRDefault="000F0087" w:rsidP="009F74F2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</w:p>
    <w:p w:rsidR="000F0087" w:rsidRPr="00991F7C" w:rsidRDefault="000F0087" w:rsidP="00991F7C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  <w:r w:rsidRPr="00AC4B23">
        <w:rPr>
          <w:rFonts w:ascii="微软雅黑" w:eastAsia="微软雅黑" w:hAnsi="微软雅黑" w:hint="eastAsia"/>
          <w:b/>
          <w:sz w:val="24"/>
          <w:szCs w:val="24"/>
        </w:rPr>
        <w:t>二、双方责任：</w:t>
      </w:r>
    </w:p>
    <w:p w:rsidR="000F0087" w:rsidRPr="00AC4B23" w:rsidRDefault="000F0087" w:rsidP="00880C2F">
      <w:pPr>
        <w:spacing w:line="360" w:lineRule="exact"/>
        <w:ind w:left="480"/>
        <w:rPr>
          <w:rFonts w:ascii="微软雅黑" w:eastAsia="微软雅黑" w:hAnsi="微软雅黑"/>
          <w:b/>
          <w:sz w:val="24"/>
          <w:szCs w:val="24"/>
        </w:rPr>
      </w:pPr>
      <w:r w:rsidRPr="00AC4B23">
        <w:rPr>
          <w:rFonts w:ascii="微软雅黑" w:eastAsia="微软雅黑" w:hAnsi="微软雅黑"/>
          <w:b/>
          <w:i/>
          <w:sz w:val="24"/>
          <w:szCs w:val="24"/>
        </w:rPr>
        <w:t>1.</w:t>
      </w:r>
      <w:r w:rsidRPr="00AC4B23">
        <w:rPr>
          <w:rFonts w:ascii="微软雅黑" w:eastAsia="微软雅黑" w:hAnsi="微软雅黑" w:hint="eastAsia"/>
          <w:b/>
          <w:i/>
          <w:sz w:val="24"/>
          <w:szCs w:val="24"/>
        </w:rPr>
        <w:t>甲方责任：</w:t>
      </w:r>
    </w:p>
    <w:p w:rsidR="000F0087" w:rsidRPr="00AC4B23" w:rsidRDefault="000F0087" w:rsidP="009F74F2">
      <w:pPr>
        <w:pStyle w:val="ListParagraph"/>
        <w:numPr>
          <w:ilvl w:val="0"/>
          <w:numId w:val="18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C4B23">
        <w:rPr>
          <w:rFonts w:ascii="微软雅黑" w:eastAsia="微软雅黑" w:hAnsi="微软雅黑" w:hint="eastAsia"/>
          <w:sz w:val="24"/>
        </w:rPr>
        <w:t>活动前提供赠品包共</w:t>
      </w:r>
      <w:r w:rsidRPr="00AC4B23">
        <w:rPr>
          <w:rFonts w:ascii="微软雅黑" w:eastAsia="微软雅黑" w:hAnsi="微软雅黑"/>
          <w:sz w:val="24"/>
          <w:u w:val="single"/>
        </w:rPr>
        <w:t xml:space="preserve">    </w:t>
      </w:r>
      <w:r>
        <w:rPr>
          <w:rFonts w:ascii="微软雅黑" w:eastAsia="微软雅黑" w:hAnsi="微软雅黑"/>
          <w:sz w:val="24"/>
          <w:u w:val="single"/>
        </w:rPr>
        <w:t>60</w:t>
      </w:r>
      <w:r w:rsidRPr="00AC4B23">
        <w:rPr>
          <w:rFonts w:ascii="微软雅黑" w:eastAsia="微软雅黑" w:hAnsi="微软雅黑"/>
          <w:sz w:val="24"/>
          <w:u w:val="single"/>
        </w:rPr>
        <w:t xml:space="preserve">  </w:t>
      </w:r>
      <w:r w:rsidRPr="00AC4B23">
        <w:rPr>
          <w:rFonts w:ascii="微软雅黑" w:eastAsia="微软雅黑" w:hAnsi="微软雅黑" w:hint="eastAsia"/>
          <w:sz w:val="24"/>
        </w:rPr>
        <w:t>件，每件含</w:t>
      </w:r>
      <w:r w:rsidRPr="00AC4B23">
        <w:rPr>
          <w:rFonts w:ascii="微软雅黑" w:eastAsia="微软雅黑" w:hAnsi="微软雅黑"/>
          <w:sz w:val="24"/>
        </w:rPr>
        <w:t>12</w:t>
      </w:r>
      <w:r w:rsidRPr="00AC4B23">
        <w:rPr>
          <w:rFonts w:ascii="微软雅黑" w:eastAsia="微软雅黑" w:hAnsi="微软雅黑" w:hint="eastAsia"/>
          <w:sz w:val="24"/>
        </w:rPr>
        <w:t>个赠品及若干物料，其中明细为如下表：</w:t>
      </w:r>
    </w:p>
    <w:tbl>
      <w:tblPr>
        <w:tblW w:w="7860" w:type="dxa"/>
        <w:jc w:val="center"/>
        <w:tblCellMar>
          <w:left w:w="0" w:type="dxa"/>
          <w:right w:w="0" w:type="dxa"/>
        </w:tblCellMar>
        <w:tblLook w:val="00A0"/>
      </w:tblPr>
      <w:tblGrid>
        <w:gridCol w:w="965"/>
        <w:gridCol w:w="2710"/>
        <w:gridCol w:w="1177"/>
        <w:gridCol w:w="1339"/>
        <w:gridCol w:w="1669"/>
      </w:tblGrid>
      <w:tr w:rsidR="000F0087" w:rsidRPr="005458B2" w:rsidTr="00E217FB">
        <w:trPr>
          <w:trHeight w:val="353"/>
          <w:jc w:val="center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品项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每件赠品包内含数量</w:t>
            </w:r>
          </w:p>
        </w:tc>
      </w:tr>
      <w:tr w:rsidR="000F0087" w:rsidRPr="005458B2" w:rsidTr="00E217FB">
        <w:trPr>
          <w:trHeight w:val="317"/>
          <w:jc w:val="center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产品赠品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葡萄籽芦荟软胶囊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60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粒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295"/>
          <w:jc w:val="center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DHA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固体饮料</w:t>
            </w: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8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袋装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223"/>
          <w:jc w:val="center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白芸豆压片糖果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60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187"/>
          <w:jc w:val="center"/>
        </w:trPr>
        <w:tc>
          <w:tcPr>
            <w:tcW w:w="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维生素</w:t>
            </w: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C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咀嚼片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60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271"/>
          <w:jc w:val="center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护肤品赠品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辅酶</w:t>
            </w:r>
            <w:r w:rsidRPr="005458B2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Q10</w:t>
            </w: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精华面膜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5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片装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249"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胶原蛋白精华面膜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5</w:t>
            </w: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片装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213"/>
          <w:jc w:val="center"/>
        </w:trPr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宣传物料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海报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333"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三角立牌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F0087" w:rsidRPr="005458B2" w:rsidTr="00E217FB">
        <w:trPr>
          <w:trHeight w:val="298"/>
          <w:jc w:val="center"/>
        </w:trPr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爆炸贴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F0087" w:rsidRPr="005458B2" w:rsidTr="00E217FB">
        <w:trPr>
          <w:trHeight w:val="298"/>
          <w:jc w:val="center"/>
        </w:trPr>
        <w:tc>
          <w:tcPr>
            <w:tcW w:w="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货架插卡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087" w:rsidRPr="005458B2" w:rsidRDefault="000F0087" w:rsidP="000E413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5458B2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0F0087" w:rsidRPr="00AC4B23" w:rsidRDefault="000F0087" w:rsidP="009F74F2">
      <w:pPr>
        <w:pStyle w:val="ListParagraph"/>
        <w:numPr>
          <w:ilvl w:val="0"/>
          <w:numId w:val="18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C4B23">
        <w:rPr>
          <w:rFonts w:ascii="微软雅黑" w:eastAsia="微软雅黑" w:hAnsi="微软雅黑" w:hint="eastAsia"/>
          <w:sz w:val="24"/>
        </w:rPr>
        <w:t>甲方需在协议签订后</w:t>
      </w:r>
      <w:r w:rsidRPr="00AC4B23">
        <w:rPr>
          <w:rFonts w:ascii="微软雅黑" w:eastAsia="微软雅黑" w:hAnsi="微软雅黑"/>
          <w:sz w:val="24"/>
          <w:u w:val="single"/>
        </w:rPr>
        <w:t xml:space="preserve">  </w:t>
      </w:r>
      <w:r>
        <w:rPr>
          <w:rFonts w:ascii="微软雅黑" w:eastAsia="微软雅黑" w:hAnsi="微软雅黑"/>
          <w:sz w:val="24"/>
          <w:u w:val="single"/>
        </w:rPr>
        <w:t>12</w:t>
      </w:r>
      <w:r w:rsidRPr="00AC4B23">
        <w:rPr>
          <w:rFonts w:ascii="微软雅黑" w:eastAsia="微软雅黑" w:hAnsi="微软雅黑"/>
          <w:sz w:val="24"/>
          <w:u w:val="single"/>
        </w:rPr>
        <w:t xml:space="preserve"> </w:t>
      </w:r>
      <w:r w:rsidRPr="00AC4B23">
        <w:rPr>
          <w:rFonts w:ascii="微软雅黑" w:eastAsia="微软雅黑" w:hAnsi="微软雅黑" w:hint="eastAsia"/>
          <w:sz w:val="24"/>
        </w:rPr>
        <w:t>日内安排发赠品；</w:t>
      </w:r>
      <w:r w:rsidRPr="00AC4B23">
        <w:rPr>
          <w:rFonts w:ascii="微软雅黑" w:eastAsia="微软雅黑" w:hAnsi="微软雅黑"/>
          <w:sz w:val="24"/>
        </w:rPr>
        <w:t xml:space="preserve"> </w:t>
      </w:r>
    </w:p>
    <w:p w:rsidR="000F0087" w:rsidRPr="00AC4B23" w:rsidRDefault="000F0087" w:rsidP="009F74F2">
      <w:pPr>
        <w:pStyle w:val="ListParagraph"/>
        <w:numPr>
          <w:ilvl w:val="0"/>
          <w:numId w:val="18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甲方提供激励方案</w:t>
      </w:r>
      <w:r w:rsidRPr="00AC4B23"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其中，单品</w:t>
      </w:r>
      <w:r w:rsidRPr="00AC4B23">
        <w:rPr>
          <w:rFonts w:ascii="微软雅黑" w:eastAsia="微软雅黑" w:hAnsi="微软雅黑" w:hint="eastAsia"/>
          <w:sz w:val="24"/>
        </w:rPr>
        <w:t>提成</w:t>
      </w:r>
      <w:r>
        <w:rPr>
          <w:rFonts w:ascii="微软雅黑" w:eastAsia="微软雅黑" w:hAnsi="微软雅黑" w:hint="eastAsia"/>
          <w:sz w:val="24"/>
        </w:rPr>
        <w:t>费用预估</w:t>
      </w:r>
      <w:r w:rsidRPr="00AC4B23">
        <w:rPr>
          <w:rFonts w:ascii="微软雅黑" w:eastAsia="微软雅黑" w:hAnsi="微软雅黑"/>
          <w:sz w:val="24"/>
          <w:u w:val="single"/>
        </w:rPr>
        <w:t xml:space="preserve">   </w:t>
      </w:r>
      <w:r>
        <w:rPr>
          <w:rFonts w:ascii="微软雅黑" w:eastAsia="微软雅黑" w:hAnsi="微软雅黑"/>
          <w:sz w:val="24"/>
          <w:u w:val="single"/>
        </w:rPr>
        <w:t>5375</w:t>
      </w:r>
      <w:r>
        <w:rPr>
          <w:rFonts w:ascii="微软雅黑" w:eastAsia="微软雅黑" w:hAnsi="微软雅黑" w:hint="eastAsia"/>
          <w:sz w:val="24"/>
          <w:u w:val="single"/>
        </w:rPr>
        <w:t>元</w:t>
      </w:r>
      <w:r>
        <w:rPr>
          <w:rFonts w:ascii="微软雅黑" w:eastAsia="微软雅黑" w:hAnsi="微软雅黑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销售</w:t>
      </w:r>
      <w:r w:rsidRPr="00AC4B23">
        <w:rPr>
          <w:rFonts w:ascii="微软雅黑" w:eastAsia="微软雅黑" w:hAnsi="微软雅黑" w:hint="eastAsia"/>
          <w:sz w:val="24"/>
        </w:rPr>
        <w:t>奖励</w:t>
      </w:r>
      <w:r>
        <w:rPr>
          <w:rFonts w:ascii="微软雅黑" w:eastAsia="微软雅黑" w:hAnsi="微软雅黑" w:hint="eastAsia"/>
          <w:sz w:val="24"/>
        </w:rPr>
        <w:t>费用预估</w:t>
      </w:r>
      <w:r>
        <w:rPr>
          <w:rFonts w:ascii="微软雅黑" w:eastAsia="微软雅黑" w:hAnsi="微软雅黑"/>
          <w:sz w:val="24"/>
          <w:u w:val="single"/>
        </w:rPr>
        <w:t xml:space="preserve">  6500</w:t>
      </w:r>
      <w:r>
        <w:rPr>
          <w:rFonts w:ascii="微软雅黑" w:eastAsia="微软雅黑" w:hAnsi="微软雅黑" w:hint="eastAsia"/>
          <w:sz w:val="24"/>
          <w:u w:val="single"/>
        </w:rPr>
        <w:t>元</w:t>
      </w:r>
      <w:r w:rsidRPr="00AC4B23"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（以门店实际销售数量统计奖励金额，并作为最终发放金额）</w:t>
      </w:r>
    </w:p>
    <w:p w:rsidR="000F0087" w:rsidRPr="00DB74B3" w:rsidRDefault="000F0087" w:rsidP="009F74F2">
      <w:pPr>
        <w:pStyle w:val="ListParagraph"/>
        <w:numPr>
          <w:ilvl w:val="0"/>
          <w:numId w:val="18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甲方提供店员培训安排</w:t>
      </w:r>
      <w:r w:rsidRPr="00AC4B23">
        <w:rPr>
          <w:rFonts w:ascii="微软雅黑" w:eastAsia="微软雅黑" w:hAnsi="微软雅黑" w:hint="eastAsia"/>
          <w:sz w:val="24"/>
        </w:rPr>
        <w:t>：</w:t>
      </w:r>
      <w:r w:rsidRPr="00AC4B23">
        <w:rPr>
          <w:rFonts w:ascii="微软雅黑" w:eastAsia="微软雅黑" w:hAnsi="微软雅黑"/>
          <w:sz w:val="24"/>
        </w:rPr>
        <w:t xml:space="preserve"> </w:t>
      </w:r>
      <w:r w:rsidRPr="00AC4B23">
        <w:rPr>
          <w:rFonts w:ascii="微软雅黑" w:eastAsia="微软雅黑" w:hAnsi="微软雅黑"/>
          <w:sz w:val="24"/>
          <w:u w:val="single"/>
        </w:rPr>
        <w:t xml:space="preserve">     </w:t>
      </w:r>
      <w:r>
        <w:rPr>
          <w:rFonts w:ascii="微软雅黑" w:eastAsia="微软雅黑" w:hAnsi="微软雅黑"/>
          <w:sz w:val="24"/>
          <w:u w:val="single"/>
        </w:rPr>
        <w:t>2</w:t>
      </w:r>
      <w:r>
        <w:rPr>
          <w:rFonts w:ascii="微软雅黑" w:eastAsia="微软雅黑" w:hAnsi="微软雅黑" w:hint="eastAsia"/>
          <w:sz w:val="24"/>
          <w:u w:val="single"/>
        </w:rPr>
        <w:t>场（分别为</w:t>
      </w:r>
      <w:r>
        <w:rPr>
          <w:rFonts w:ascii="微软雅黑" w:eastAsia="微软雅黑" w:hAnsi="微软雅黑"/>
          <w:sz w:val="24"/>
          <w:u w:val="single"/>
        </w:rPr>
        <w:t>3</w:t>
      </w:r>
      <w:r>
        <w:rPr>
          <w:rFonts w:ascii="微软雅黑" w:eastAsia="微软雅黑" w:hAnsi="微软雅黑" w:hint="eastAsia"/>
          <w:sz w:val="24"/>
          <w:u w:val="single"/>
        </w:rPr>
        <w:t>月和</w:t>
      </w:r>
      <w:r>
        <w:rPr>
          <w:rFonts w:ascii="微软雅黑" w:eastAsia="微软雅黑" w:hAnsi="微软雅黑"/>
          <w:sz w:val="24"/>
          <w:u w:val="single"/>
        </w:rPr>
        <w:t>4</w:t>
      </w:r>
      <w:r>
        <w:rPr>
          <w:rFonts w:ascii="微软雅黑" w:eastAsia="微软雅黑" w:hAnsi="微软雅黑" w:hint="eastAsia"/>
          <w:sz w:val="24"/>
          <w:u w:val="single"/>
        </w:rPr>
        <w:t>月各一场）</w:t>
      </w:r>
      <w:r w:rsidRPr="00AC4B23">
        <w:rPr>
          <w:rFonts w:ascii="微软雅黑" w:eastAsia="微软雅黑" w:hAnsi="微软雅黑"/>
          <w:sz w:val="24"/>
          <w:u w:val="single"/>
        </w:rPr>
        <w:t xml:space="preserve">          </w:t>
      </w:r>
    </w:p>
    <w:p w:rsidR="000F0087" w:rsidRPr="00DB74B3" w:rsidRDefault="000F0087" w:rsidP="00DB74B3">
      <w:pPr>
        <w:pStyle w:val="ListParagraph"/>
        <w:numPr>
          <w:ilvl w:val="0"/>
          <w:numId w:val="18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甲方负责配送赠品及相关活动物料到终端门店</w:t>
      </w:r>
    </w:p>
    <w:p w:rsidR="000F0087" w:rsidRPr="00AC4B23" w:rsidRDefault="000F0087" w:rsidP="004A399B">
      <w:pPr>
        <w:spacing w:line="360" w:lineRule="exact"/>
        <w:ind w:firstLineChars="200" w:firstLine="31680"/>
        <w:rPr>
          <w:rFonts w:ascii="微软雅黑" w:eastAsia="微软雅黑" w:hAnsi="微软雅黑"/>
          <w:b/>
          <w:i/>
          <w:sz w:val="24"/>
          <w:szCs w:val="24"/>
        </w:rPr>
      </w:pPr>
      <w:r w:rsidRPr="00AC4B23">
        <w:rPr>
          <w:rFonts w:ascii="微软雅黑" w:eastAsia="微软雅黑" w:hAnsi="微软雅黑"/>
          <w:b/>
          <w:i/>
          <w:sz w:val="24"/>
          <w:szCs w:val="24"/>
        </w:rPr>
        <w:t>2.</w:t>
      </w:r>
      <w:r w:rsidRPr="00AC4B23">
        <w:rPr>
          <w:rFonts w:ascii="微软雅黑" w:eastAsia="微软雅黑" w:hAnsi="微软雅黑" w:hint="eastAsia"/>
          <w:b/>
          <w:i/>
          <w:sz w:val="24"/>
          <w:szCs w:val="24"/>
        </w:rPr>
        <w:t>乙方责任：</w:t>
      </w:r>
    </w:p>
    <w:p w:rsidR="000F0087" w:rsidRPr="00AC4B23" w:rsidRDefault="000F0087" w:rsidP="00DF7E0D">
      <w:pPr>
        <w:spacing w:line="420" w:lineRule="exact"/>
        <w:rPr>
          <w:rFonts w:ascii="微软雅黑" w:eastAsia="微软雅黑" w:hAnsi="微软雅黑"/>
          <w:sz w:val="24"/>
          <w:szCs w:val="24"/>
        </w:rPr>
      </w:pPr>
      <w:r w:rsidRPr="00AC4B23">
        <w:rPr>
          <w:rFonts w:ascii="微软雅黑" w:eastAsia="微软雅黑" w:hAnsi="微软雅黑"/>
          <w:sz w:val="24"/>
          <w:szCs w:val="24"/>
        </w:rPr>
        <w:t xml:space="preserve">1. </w:t>
      </w:r>
      <w:r w:rsidRPr="00AC4B23">
        <w:rPr>
          <w:rFonts w:ascii="微软雅黑" w:eastAsia="微软雅黑" w:hAnsi="微软雅黑" w:hint="eastAsia"/>
          <w:sz w:val="24"/>
          <w:szCs w:val="24"/>
        </w:rPr>
        <w:t>活动期间计划</w:t>
      </w:r>
      <w:r>
        <w:rPr>
          <w:rFonts w:ascii="微软雅黑" w:eastAsia="微软雅黑" w:hAnsi="微软雅黑" w:hint="eastAsia"/>
          <w:sz w:val="24"/>
          <w:szCs w:val="24"/>
        </w:rPr>
        <w:t>零售</w:t>
      </w:r>
      <w:r w:rsidRPr="00AC4B23">
        <w:rPr>
          <w:rFonts w:ascii="微软雅黑" w:eastAsia="微软雅黑" w:hAnsi="微软雅黑" w:hint="eastAsia"/>
          <w:sz w:val="24"/>
          <w:szCs w:val="24"/>
        </w:rPr>
        <w:t>金额</w:t>
      </w:r>
      <w:r w:rsidRPr="00AC4B23">
        <w:rPr>
          <w:rFonts w:ascii="微软雅黑" w:eastAsia="微软雅黑" w:hAnsi="微软雅黑"/>
          <w:sz w:val="24"/>
          <w:szCs w:val="24"/>
          <w:u w:val="single"/>
        </w:rPr>
        <w:t xml:space="preserve">   </w:t>
      </w:r>
      <w:r>
        <w:rPr>
          <w:rFonts w:ascii="微软雅黑" w:eastAsia="微软雅黑" w:hAnsi="微软雅黑"/>
          <w:sz w:val="24"/>
          <w:szCs w:val="24"/>
          <w:u w:val="single"/>
        </w:rPr>
        <w:t>28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>万</w:t>
      </w:r>
      <w:r w:rsidRPr="00AC4B23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Pr="00AC4B23">
        <w:rPr>
          <w:rFonts w:ascii="微软雅黑" w:eastAsia="微软雅黑" w:hAnsi="微软雅黑" w:hint="eastAsia"/>
          <w:sz w:val="24"/>
          <w:szCs w:val="24"/>
        </w:rPr>
        <w:t>元，回款</w:t>
      </w:r>
      <w:r w:rsidRPr="00AC4B23">
        <w:rPr>
          <w:rFonts w:ascii="微软雅黑" w:eastAsia="微软雅黑" w:hAnsi="微软雅黑"/>
          <w:sz w:val="24"/>
          <w:szCs w:val="24"/>
          <w:u w:val="single"/>
        </w:rPr>
        <w:t xml:space="preserve">   </w:t>
      </w:r>
      <w:r>
        <w:rPr>
          <w:rFonts w:ascii="微软雅黑" w:eastAsia="微软雅黑" w:hAnsi="微软雅黑"/>
          <w:sz w:val="24"/>
          <w:szCs w:val="24"/>
          <w:u w:val="single"/>
        </w:rPr>
        <w:t>7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>万</w:t>
      </w:r>
      <w:r w:rsidRPr="00AC4B23"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 w:rsidRPr="00AC4B23">
        <w:rPr>
          <w:rFonts w:ascii="微软雅黑" w:eastAsia="微软雅黑" w:hAnsi="微软雅黑" w:hint="eastAsia"/>
          <w:sz w:val="24"/>
          <w:szCs w:val="24"/>
        </w:rPr>
        <w:t>元；</w:t>
      </w:r>
    </w:p>
    <w:p w:rsidR="000F0087" w:rsidRDefault="000F0087" w:rsidP="004A399B">
      <w:pPr>
        <w:spacing w:line="420" w:lineRule="exact"/>
        <w:ind w:left="31680" w:hangingChars="177" w:firstLine="316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2. </w:t>
      </w:r>
      <w:r w:rsidRPr="00AC4B23">
        <w:rPr>
          <w:rFonts w:ascii="微软雅黑" w:eastAsia="微软雅黑" w:hAnsi="微软雅黑" w:hint="eastAsia"/>
          <w:sz w:val="24"/>
          <w:szCs w:val="24"/>
        </w:rPr>
        <w:t>乙方</w:t>
      </w:r>
      <w:r>
        <w:rPr>
          <w:rFonts w:ascii="微软雅黑" w:eastAsia="微软雅黑" w:hAnsi="微软雅黑" w:hint="eastAsia"/>
          <w:sz w:val="24"/>
          <w:szCs w:val="24"/>
        </w:rPr>
        <w:t>配合将销售任务分解至重点门店，保证公司在活动期间千林零售金额达到</w:t>
      </w:r>
      <w:r>
        <w:rPr>
          <w:rFonts w:ascii="微软雅黑" w:eastAsia="微软雅黑" w:hAnsi="微软雅黑"/>
          <w:sz w:val="24"/>
          <w:szCs w:val="24"/>
        </w:rPr>
        <w:t>28</w:t>
      </w:r>
      <w:r>
        <w:rPr>
          <w:rFonts w:ascii="微软雅黑" w:eastAsia="微软雅黑" w:hAnsi="微软雅黑" w:hint="eastAsia"/>
          <w:sz w:val="24"/>
          <w:szCs w:val="24"/>
        </w:rPr>
        <w:t>万，具体参与活动门店明细详见下表：</w:t>
      </w:r>
    </w:p>
    <w:p w:rsidR="000F0087" w:rsidRPr="006B5222" w:rsidRDefault="000F0087" w:rsidP="004A399B">
      <w:pPr>
        <w:spacing w:line="420" w:lineRule="exact"/>
        <w:ind w:leftChars="202" w:left="31680" w:firstLineChars="700" w:firstLine="31680"/>
        <w:rPr>
          <w:rFonts w:ascii="宋体"/>
          <w:sz w:val="24"/>
          <w:szCs w:val="24"/>
        </w:rPr>
      </w:pPr>
      <w:r w:rsidRPr="006B5222">
        <w:rPr>
          <w:rFonts w:ascii="宋体" w:hAnsi="宋体" w:hint="eastAsia"/>
          <w:sz w:val="24"/>
          <w:szCs w:val="24"/>
        </w:rPr>
        <w:t>附件一：活动门店明细表</w:t>
      </w:r>
    </w:p>
    <w:tbl>
      <w:tblPr>
        <w:tblW w:w="6326" w:type="dxa"/>
        <w:jc w:val="center"/>
        <w:tblInd w:w="91" w:type="dxa"/>
        <w:tblLook w:val="00A0"/>
      </w:tblPr>
      <w:tblGrid>
        <w:gridCol w:w="1046"/>
        <w:gridCol w:w="1046"/>
        <w:gridCol w:w="4234"/>
      </w:tblGrid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门店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四川太极邛崃中心药店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四川太极崇州中心店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四川太极旗舰店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四川太极三江店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四川太极温江店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四川太极西部店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四川太极五津西路药店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四川太极新津邓双镇岷江店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四川太极成华区华油路药店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四川太极光华药店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四川太极成华区羊子山西路药店（兴元华盛）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四川太极金带街药店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四川太极沙河源药店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四川太极都江堰奎光路中段药店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四川太极成华区二环路北四段药店（汇融名城）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四川太极成华区华泰路药店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四川太极怀远店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四川太极都江堰市蒲阳路药店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四川太极都江堰药店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四川太极都江堰胥家镇重庆路药店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四川太极浆洗街药店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四川太极双林路药店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四川太极大邑县晋原镇内蒙古大道药店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四川太极金牛区交大路第三药店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四川太极高新区府城大道西段店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四川太极滨江东路药店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四川太极成华区万科路药店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四川太极成华区双建路店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四川太极光华村街药店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四川太极青羊区十二桥药店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四川太极金丝街药店</w:t>
            </w:r>
          </w:p>
        </w:tc>
      </w:tr>
      <w:tr w:rsidR="000F0087" w:rsidRPr="005458B2" w:rsidTr="00FB43C6">
        <w:trPr>
          <w:trHeight w:val="28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Default="000F0087" w:rsidP="00DF7E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0087" w:rsidRPr="00DF7E0D" w:rsidRDefault="000F0087" w:rsidP="00DF7E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F7E0D">
              <w:rPr>
                <w:rFonts w:ascii="宋体" w:hAnsi="宋体" w:cs="宋体" w:hint="eastAsia"/>
                <w:kern w:val="0"/>
                <w:sz w:val="20"/>
                <w:szCs w:val="20"/>
              </w:rPr>
              <w:t>四川太极人民中路店</w:t>
            </w:r>
          </w:p>
        </w:tc>
      </w:tr>
    </w:tbl>
    <w:p w:rsidR="000F0087" w:rsidRDefault="000F0087" w:rsidP="009F74F2">
      <w:pPr>
        <w:spacing w:line="420" w:lineRule="exact"/>
        <w:rPr>
          <w:rFonts w:ascii="微软雅黑" w:eastAsia="微软雅黑" w:hAnsi="微软雅黑"/>
          <w:sz w:val="24"/>
          <w:szCs w:val="24"/>
        </w:rPr>
      </w:pPr>
    </w:p>
    <w:p w:rsidR="000F0087" w:rsidRPr="00AC4B23" w:rsidRDefault="000F0087" w:rsidP="009F74F2">
      <w:pPr>
        <w:spacing w:line="420" w:lineRule="exact"/>
        <w:rPr>
          <w:rFonts w:ascii="微软雅黑" w:eastAsia="微软雅黑" w:hAnsi="微软雅黑"/>
          <w:sz w:val="24"/>
          <w:szCs w:val="24"/>
        </w:rPr>
      </w:pPr>
      <w:r w:rsidRPr="00AC4B23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．乙方</w:t>
      </w:r>
      <w:r w:rsidRPr="00AC4B23">
        <w:rPr>
          <w:rFonts w:ascii="微软雅黑" w:eastAsia="微软雅黑" w:hAnsi="微软雅黑" w:hint="eastAsia"/>
          <w:sz w:val="24"/>
          <w:szCs w:val="24"/>
        </w:rPr>
        <w:t>确保店员掌握促销政策；</w:t>
      </w:r>
    </w:p>
    <w:p w:rsidR="000F0087" w:rsidRPr="00AC4B23" w:rsidRDefault="000F0087" w:rsidP="009F74F2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Pr="00AC4B23">
        <w:rPr>
          <w:rFonts w:ascii="微软雅黑" w:eastAsia="微软雅黑" w:hAnsi="微软雅黑" w:hint="eastAsia"/>
          <w:sz w:val="24"/>
          <w:szCs w:val="24"/>
        </w:rPr>
        <w:t>．建议乙方参照《千林终端陈列手册》的图片及标准建立千林产品的正常货架。</w:t>
      </w:r>
    </w:p>
    <w:p w:rsidR="000F0087" w:rsidRPr="00AC4B23" w:rsidRDefault="000F0087" w:rsidP="009F74F2">
      <w:pPr>
        <w:pStyle w:val="ListParagraph"/>
        <w:numPr>
          <w:ilvl w:val="0"/>
          <w:numId w:val="21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C4B23">
        <w:rPr>
          <w:rFonts w:ascii="微软雅黑" w:eastAsia="微软雅黑" w:hAnsi="微软雅黑" w:hint="eastAsia"/>
          <w:sz w:val="24"/>
        </w:rPr>
        <w:t>为</w:t>
      </w:r>
      <w:r w:rsidRPr="00AC4B23">
        <w:rPr>
          <w:rFonts w:ascii="微软雅黑" w:eastAsia="微软雅黑" w:hAnsi="微软雅黑" w:hint="eastAsia"/>
          <w:b/>
          <w:sz w:val="24"/>
        </w:rPr>
        <w:t>“</w:t>
      </w:r>
      <w:r w:rsidRPr="00AC4B23">
        <w:rPr>
          <w:rFonts w:ascii="微软雅黑" w:eastAsia="微软雅黑" w:hAnsi="微软雅黑" w:hint="eastAsia"/>
          <w:sz w:val="24"/>
        </w:rPr>
        <w:t>美丽女人，健康之选</w:t>
      </w:r>
      <w:r w:rsidRPr="00AC4B23">
        <w:rPr>
          <w:rFonts w:ascii="微软雅黑" w:eastAsia="微软雅黑" w:hAnsi="微软雅黑" w:hint="eastAsia"/>
          <w:b/>
          <w:sz w:val="24"/>
        </w:rPr>
        <w:t>”</w:t>
      </w:r>
      <w:r w:rsidRPr="00AC4B23">
        <w:rPr>
          <w:rFonts w:ascii="微软雅黑" w:eastAsia="微软雅黑" w:hAnsi="微软雅黑" w:hint="eastAsia"/>
          <w:sz w:val="24"/>
        </w:rPr>
        <w:t>活动落地陈列提供醒目的位置，并协助张贴</w:t>
      </w:r>
      <w:r w:rsidRPr="00AC4B23">
        <w:rPr>
          <w:rFonts w:ascii="微软雅黑" w:eastAsia="微软雅黑" w:hAnsi="微软雅黑"/>
          <w:sz w:val="24"/>
        </w:rPr>
        <w:t>/</w:t>
      </w:r>
      <w:r w:rsidRPr="00AC4B23">
        <w:rPr>
          <w:rFonts w:ascii="微软雅黑" w:eastAsia="微软雅黑" w:hAnsi="微软雅黑" w:hint="eastAsia"/>
          <w:sz w:val="24"/>
        </w:rPr>
        <w:t>悬挂各种促销宣传品。</w:t>
      </w:r>
    </w:p>
    <w:p w:rsidR="000F0087" w:rsidRPr="00AC4B23" w:rsidRDefault="000F0087" w:rsidP="009F74F2">
      <w:pPr>
        <w:pStyle w:val="ListParagraph"/>
        <w:numPr>
          <w:ilvl w:val="0"/>
          <w:numId w:val="21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C4B23">
        <w:rPr>
          <w:rFonts w:ascii="微软雅黑" w:eastAsia="微软雅黑" w:hAnsi="微软雅黑" w:hint="eastAsia"/>
          <w:sz w:val="24"/>
        </w:rPr>
        <w:t>免费提供上述提及的同促销有关的所有场地。</w:t>
      </w:r>
    </w:p>
    <w:p w:rsidR="000F0087" w:rsidRPr="00AC4B23" w:rsidRDefault="000F0087" w:rsidP="009F74F2">
      <w:pPr>
        <w:pStyle w:val="ListParagraph"/>
        <w:numPr>
          <w:ilvl w:val="0"/>
          <w:numId w:val="21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C4B23">
        <w:rPr>
          <w:rFonts w:ascii="微软雅黑" w:eastAsia="微软雅黑" w:hAnsi="微软雅黑" w:hint="eastAsia"/>
          <w:sz w:val="24"/>
        </w:rPr>
        <w:t>如有门店外摆台促销活动负责协调城管、交警、工商等有关部门以保证终端活动的顺利进行。</w:t>
      </w:r>
    </w:p>
    <w:p w:rsidR="000F0087" w:rsidRPr="00AC4B23" w:rsidRDefault="000F0087" w:rsidP="009F74F2">
      <w:pPr>
        <w:pStyle w:val="ListParagraph"/>
        <w:numPr>
          <w:ilvl w:val="0"/>
          <w:numId w:val="21"/>
        </w:numPr>
        <w:spacing w:line="360" w:lineRule="exact"/>
        <w:ind w:firstLineChars="0"/>
        <w:rPr>
          <w:rFonts w:ascii="微软雅黑" w:eastAsia="微软雅黑" w:hAnsi="微软雅黑"/>
          <w:sz w:val="24"/>
        </w:rPr>
      </w:pPr>
      <w:r w:rsidRPr="00AC4B23">
        <w:rPr>
          <w:rFonts w:ascii="微软雅黑" w:eastAsia="微软雅黑" w:hAnsi="微软雅黑" w:hint="eastAsia"/>
          <w:sz w:val="24"/>
        </w:rPr>
        <w:t>若店外活动售货，乙方派专人收款。</w:t>
      </w:r>
    </w:p>
    <w:p w:rsidR="000F0087" w:rsidRPr="00AC4B23" w:rsidRDefault="000F0087" w:rsidP="007A3805">
      <w:pPr>
        <w:spacing w:line="42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 w:rsidRPr="00AC4B23">
        <w:rPr>
          <w:rFonts w:ascii="微软雅黑" w:eastAsia="微软雅黑" w:hAnsi="微软雅黑"/>
          <w:sz w:val="24"/>
          <w:szCs w:val="24"/>
        </w:rPr>
        <w:t xml:space="preserve">. </w:t>
      </w:r>
      <w:r w:rsidRPr="00AC4B23">
        <w:rPr>
          <w:rFonts w:ascii="微软雅黑" w:eastAsia="微软雅黑" w:hAnsi="微软雅黑" w:hint="eastAsia"/>
          <w:sz w:val="24"/>
          <w:szCs w:val="24"/>
        </w:rPr>
        <w:t>乙方保证并严格将赠品用于买赠活动，如有门店将赠品售卖，则甲方有权利对其处以</w:t>
      </w:r>
      <w:r w:rsidRPr="00AC4B23">
        <w:rPr>
          <w:rFonts w:ascii="微软雅黑" w:eastAsia="微软雅黑" w:hAnsi="微软雅黑"/>
          <w:sz w:val="24"/>
          <w:szCs w:val="24"/>
        </w:rPr>
        <w:t>10</w:t>
      </w:r>
      <w:r w:rsidRPr="00AC4B23">
        <w:rPr>
          <w:rFonts w:ascii="微软雅黑" w:eastAsia="微软雅黑" w:hAnsi="微软雅黑" w:hint="eastAsia"/>
          <w:sz w:val="24"/>
          <w:szCs w:val="24"/>
        </w:rPr>
        <w:t>倍赠品罚款。</w:t>
      </w:r>
    </w:p>
    <w:p w:rsidR="000F0087" w:rsidRPr="00AC4B23" w:rsidRDefault="000F0087" w:rsidP="00F56F7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AC4B23">
        <w:rPr>
          <w:rFonts w:ascii="微软雅黑" w:eastAsia="微软雅黑" w:hAnsi="微软雅黑" w:hint="eastAsia"/>
          <w:sz w:val="24"/>
          <w:szCs w:val="24"/>
        </w:rPr>
        <w:t>本协议一式两份，甲乙双方各执一份，协议未尽事宜，双方协商确定。</w:t>
      </w:r>
    </w:p>
    <w:p w:rsidR="000F0087" w:rsidRPr="00AC4B23" w:rsidRDefault="000F0087" w:rsidP="00F56F70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AC4B23">
        <w:rPr>
          <w:rFonts w:ascii="微软雅黑" w:eastAsia="微软雅黑" w:hAnsi="微软雅黑" w:hint="eastAsia"/>
          <w:sz w:val="24"/>
          <w:szCs w:val="24"/>
        </w:rPr>
        <w:t>本协议自甲乙双方法定代表人或法定委托人签字、盖章之日起生效。甲、乙双方应本着诚信、友好原则执行本协议各项内容，期间如有纠纷或争议，应协商解决。</w:t>
      </w:r>
    </w:p>
    <w:p w:rsidR="000F0087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三、附加内容：</w:t>
      </w:r>
    </w:p>
    <w:p w:rsidR="000F0087" w:rsidRPr="00C04D34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 w:rsidRPr="00C04D34">
        <w:rPr>
          <w:rFonts w:ascii="微软雅黑" w:eastAsia="微软雅黑" w:hAnsi="微软雅黑"/>
          <w:sz w:val="24"/>
          <w:szCs w:val="24"/>
        </w:rPr>
        <w:t>1</w:t>
      </w:r>
      <w:r w:rsidRPr="00C04D34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              </w:t>
      </w:r>
    </w:p>
    <w:p w:rsidR="000F0087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C04D34">
        <w:rPr>
          <w:rFonts w:ascii="微软雅黑" w:eastAsia="微软雅黑" w:hAnsi="微软雅黑"/>
          <w:sz w:val="24"/>
          <w:szCs w:val="24"/>
        </w:rPr>
        <w:t>2</w:t>
      </w:r>
      <w:r w:rsidRPr="00C04D34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              </w:t>
      </w:r>
    </w:p>
    <w:p w:rsidR="000F0087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              </w:t>
      </w:r>
    </w:p>
    <w:p w:rsidR="000F0087" w:rsidRPr="00C04D34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                               </w:t>
      </w:r>
    </w:p>
    <w:p w:rsidR="000F0087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0F0087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0F0087" w:rsidRDefault="000F0087" w:rsidP="00EA37D8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0F0087" w:rsidRDefault="000F0087" w:rsidP="00856A22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厂家联系人：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朱文军</w:t>
      </w:r>
    </w:p>
    <w:p w:rsidR="000F0087" w:rsidRDefault="000F0087" w:rsidP="00856A22">
      <w:pPr>
        <w:spacing w:line="36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联系方式：</w:t>
      </w:r>
      <w:r>
        <w:rPr>
          <w:rFonts w:ascii="微软雅黑" w:eastAsia="微软雅黑" w:hAnsi="微软雅黑"/>
          <w:sz w:val="24"/>
          <w:szCs w:val="24"/>
        </w:rPr>
        <w:t xml:space="preserve"> 18602882979</w:t>
      </w:r>
    </w:p>
    <w:p w:rsidR="000F0087" w:rsidRPr="00856A22" w:rsidRDefault="000F0087" w:rsidP="00856A22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p w:rsidR="000F0087" w:rsidRPr="00E824B9" w:rsidRDefault="000F0087" w:rsidP="00302679">
      <w:pPr>
        <w:spacing w:line="360" w:lineRule="exact"/>
        <w:rPr>
          <w:rFonts w:ascii="微软雅黑" w:eastAsia="微软雅黑" w:hAnsi="微软雅黑"/>
          <w:sz w:val="24"/>
          <w:szCs w:val="24"/>
        </w:rPr>
      </w:pPr>
    </w:p>
    <w:sectPr w:rsidR="000F0087" w:rsidRPr="00E824B9" w:rsidSect="002903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87" w:rsidRDefault="000F0087" w:rsidP="000C0C99">
      <w:r>
        <w:separator/>
      </w:r>
    </w:p>
  </w:endnote>
  <w:endnote w:type="continuationSeparator" w:id="0">
    <w:p w:rsidR="000F0087" w:rsidRDefault="000F0087" w:rsidP="000C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仿宋_GB2312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87" w:rsidRDefault="000F0087" w:rsidP="000C0C99">
      <w:r>
        <w:separator/>
      </w:r>
    </w:p>
  </w:footnote>
  <w:footnote w:type="continuationSeparator" w:id="0">
    <w:p w:rsidR="000F0087" w:rsidRDefault="000F0087" w:rsidP="000C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F6B"/>
    <w:multiLevelType w:val="hybridMultilevel"/>
    <w:tmpl w:val="EBB652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E9E79C4"/>
    <w:multiLevelType w:val="hybridMultilevel"/>
    <w:tmpl w:val="34CA8A34"/>
    <w:lvl w:ilvl="0" w:tplc="89D0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4A1C76"/>
    <w:multiLevelType w:val="hybridMultilevel"/>
    <w:tmpl w:val="869A21CE"/>
    <w:lvl w:ilvl="0" w:tplc="A6ACA1F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2902DC2"/>
    <w:multiLevelType w:val="singleLevel"/>
    <w:tmpl w:val="544AFA2C"/>
    <w:lvl w:ilvl="0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>
    <w:nsid w:val="24BA32E9"/>
    <w:multiLevelType w:val="multilevel"/>
    <w:tmpl w:val="1996EB0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27202909"/>
    <w:multiLevelType w:val="hybridMultilevel"/>
    <w:tmpl w:val="DC02E06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29BA6E6E"/>
    <w:multiLevelType w:val="hybridMultilevel"/>
    <w:tmpl w:val="9CEA2684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2A0C59B7"/>
    <w:multiLevelType w:val="singleLevel"/>
    <w:tmpl w:val="2AD2185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8">
    <w:nsid w:val="2FC26E9D"/>
    <w:multiLevelType w:val="hybridMultilevel"/>
    <w:tmpl w:val="9E50D0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0A157EC"/>
    <w:multiLevelType w:val="hybridMultilevel"/>
    <w:tmpl w:val="933CD8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277319B"/>
    <w:multiLevelType w:val="hybridMultilevel"/>
    <w:tmpl w:val="7C06679E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45263F9"/>
    <w:multiLevelType w:val="hybridMultilevel"/>
    <w:tmpl w:val="687CC284"/>
    <w:lvl w:ilvl="0" w:tplc="A3C6730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68B281A"/>
    <w:multiLevelType w:val="singleLevel"/>
    <w:tmpl w:val="D416F89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>
    <w:nsid w:val="386526A4"/>
    <w:multiLevelType w:val="hybridMultilevel"/>
    <w:tmpl w:val="3724D4AA"/>
    <w:lvl w:ilvl="0" w:tplc="089CAA8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AE05D0E"/>
    <w:multiLevelType w:val="hybridMultilevel"/>
    <w:tmpl w:val="71124520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5EC247C"/>
    <w:multiLevelType w:val="singleLevel"/>
    <w:tmpl w:val="AAEA44DA"/>
    <w:lvl w:ilvl="0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6">
    <w:nsid w:val="478B6CFC"/>
    <w:multiLevelType w:val="hybridMultilevel"/>
    <w:tmpl w:val="8864E284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A07F2E"/>
    <w:multiLevelType w:val="hybridMultilevel"/>
    <w:tmpl w:val="C39A8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E3D40A1"/>
    <w:multiLevelType w:val="hybridMultilevel"/>
    <w:tmpl w:val="39E0CCD0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5A8A386C"/>
    <w:multiLevelType w:val="hybridMultilevel"/>
    <w:tmpl w:val="97B22C2E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5DBB2569"/>
    <w:multiLevelType w:val="hybridMultilevel"/>
    <w:tmpl w:val="E73C85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62F06A86"/>
    <w:multiLevelType w:val="hybridMultilevel"/>
    <w:tmpl w:val="5D808C22"/>
    <w:lvl w:ilvl="0" w:tplc="0A2CBD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67A73A4E"/>
    <w:multiLevelType w:val="hybridMultilevel"/>
    <w:tmpl w:val="192CF62E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68375630"/>
    <w:multiLevelType w:val="hybridMultilevel"/>
    <w:tmpl w:val="5142B704"/>
    <w:lvl w:ilvl="0" w:tplc="BC966398">
      <w:start w:val="1"/>
      <w:numFmt w:val="bullet"/>
      <w:lvlText w:val="★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2D73EA"/>
    <w:multiLevelType w:val="hybridMultilevel"/>
    <w:tmpl w:val="62387B5C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6BB2BA5"/>
    <w:multiLevelType w:val="hybridMultilevel"/>
    <w:tmpl w:val="21A63108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E4E3BC0"/>
    <w:multiLevelType w:val="singleLevel"/>
    <w:tmpl w:val="E56E4C6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宋体" w:eastAsia="宋体" w:hAnsi="Times New Roman" w:hint="eastAsia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12"/>
  </w:num>
  <w:num w:numId="5">
    <w:abstractNumId w:val="15"/>
  </w:num>
  <w:num w:numId="6">
    <w:abstractNumId w:val="23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2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0"/>
  </w:num>
  <w:num w:numId="18">
    <w:abstractNumId w:val="9"/>
  </w:num>
  <w:num w:numId="19">
    <w:abstractNumId w:val="18"/>
  </w:num>
  <w:num w:numId="20">
    <w:abstractNumId w:val="25"/>
  </w:num>
  <w:num w:numId="21">
    <w:abstractNumId w:val="24"/>
  </w:num>
  <w:num w:numId="22">
    <w:abstractNumId w:val="8"/>
  </w:num>
  <w:num w:numId="23">
    <w:abstractNumId w:val="10"/>
  </w:num>
  <w:num w:numId="24">
    <w:abstractNumId w:val="19"/>
  </w:num>
  <w:num w:numId="25">
    <w:abstractNumId w:val="22"/>
  </w:num>
  <w:num w:numId="26">
    <w:abstractNumId w:val="1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C99"/>
    <w:rsid w:val="00000CAA"/>
    <w:rsid w:val="00001272"/>
    <w:rsid w:val="00002003"/>
    <w:rsid w:val="0000473A"/>
    <w:rsid w:val="00005716"/>
    <w:rsid w:val="00006EA9"/>
    <w:rsid w:val="00011638"/>
    <w:rsid w:val="00011F3A"/>
    <w:rsid w:val="0001427F"/>
    <w:rsid w:val="00021688"/>
    <w:rsid w:val="00026A46"/>
    <w:rsid w:val="000272DF"/>
    <w:rsid w:val="0003060F"/>
    <w:rsid w:val="00030A8A"/>
    <w:rsid w:val="00031B23"/>
    <w:rsid w:val="0003601E"/>
    <w:rsid w:val="00041D9A"/>
    <w:rsid w:val="000424C7"/>
    <w:rsid w:val="00044580"/>
    <w:rsid w:val="000471D6"/>
    <w:rsid w:val="00051565"/>
    <w:rsid w:val="00053255"/>
    <w:rsid w:val="000548FC"/>
    <w:rsid w:val="00056214"/>
    <w:rsid w:val="000644A3"/>
    <w:rsid w:val="00066204"/>
    <w:rsid w:val="000708EE"/>
    <w:rsid w:val="00073941"/>
    <w:rsid w:val="000745A6"/>
    <w:rsid w:val="00080C3C"/>
    <w:rsid w:val="00087168"/>
    <w:rsid w:val="000915AE"/>
    <w:rsid w:val="00093F7C"/>
    <w:rsid w:val="00094D6C"/>
    <w:rsid w:val="000A1C95"/>
    <w:rsid w:val="000A28FF"/>
    <w:rsid w:val="000A2C3C"/>
    <w:rsid w:val="000A4BA1"/>
    <w:rsid w:val="000A5DAC"/>
    <w:rsid w:val="000A6BFE"/>
    <w:rsid w:val="000A7DA8"/>
    <w:rsid w:val="000B0B51"/>
    <w:rsid w:val="000B0C5C"/>
    <w:rsid w:val="000B1802"/>
    <w:rsid w:val="000B3E59"/>
    <w:rsid w:val="000B44DE"/>
    <w:rsid w:val="000B59D6"/>
    <w:rsid w:val="000B6374"/>
    <w:rsid w:val="000B65B2"/>
    <w:rsid w:val="000C0577"/>
    <w:rsid w:val="000C0C99"/>
    <w:rsid w:val="000C4B58"/>
    <w:rsid w:val="000C684E"/>
    <w:rsid w:val="000C6E48"/>
    <w:rsid w:val="000D1588"/>
    <w:rsid w:val="000D3BCB"/>
    <w:rsid w:val="000E2BD1"/>
    <w:rsid w:val="000E3CF8"/>
    <w:rsid w:val="000E413B"/>
    <w:rsid w:val="000E44E4"/>
    <w:rsid w:val="000E4CB0"/>
    <w:rsid w:val="000E5C56"/>
    <w:rsid w:val="000E71F0"/>
    <w:rsid w:val="000E7603"/>
    <w:rsid w:val="000F0087"/>
    <w:rsid w:val="000F142C"/>
    <w:rsid w:val="000F1F8D"/>
    <w:rsid w:val="000F3CEF"/>
    <w:rsid w:val="000F51C1"/>
    <w:rsid w:val="000F5791"/>
    <w:rsid w:val="000F6132"/>
    <w:rsid w:val="000F6D69"/>
    <w:rsid w:val="00100AD5"/>
    <w:rsid w:val="00101293"/>
    <w:rsid w:val="001029BF"/>
    <w:rsid w:val="0010547F"/>
    <w:rsid w:val="00106452"/>
    <w:rsid w:val="00107E5D"/>
    <w:rsid w:val="00110075"/>
    <w:rsid w:val="00110814"/>
    <w:rsid w:val="00110F2C"/>
    <w:rsid w:val="00114C63"/>
    <w:rsid w:val="00117161"/>
    <w:rsid w:val="00117E3F"/>
    <w:rsid w:val="00122F05"/>
    <w:rsid w:val="00122F6C"/>
    <w:rsid w:val="001262EF"/>
    <w:rsid w:val="0012660A"/>
    <w:rsid w:val="001266E5"/>
    <w:rsid w:val="001301B7"/>
    <w:rsid w:val="00132E62"/>
    <w:rsid w:val="00134C78"/>
    <w:rsid w:val="00135BF8"/>
    <w:rsid w:val="001367A0"/>
    <w:rsid w:val="00140108"/>
    <w:rsid w:val="001402E7"/>
    <w:rsid w:val="00142FC4"/>
    <w:rsid w:val="00144453"/>
    <w:rsid w:val="00144BC5"/>
    <w:rsid w:val="0014741C"/>
    <w:rsid w:val="00150DF8"/>
    <w:rsid w:val="00152F71"/>
    <w:rsid w:val="0015738D"/>
    <w:rsid w:val="00160F5E"/>
    <w:rsid w:val="00160FB7"/>
    <w:rsid w:val="00173077"/>
    <w:rsid w:val="001741EA"/>
    <w:rsid w:val="00174C06"/>
    <w:rsid w:val="001754D2"/>
    <w:rsid w:val="00180223"/>
    <w:rsid w:val="00180D17"/>
    <w:rsid w:val="00184375"/>
    <w:rsid w:val="001852A4"/>
    <w:rsid w:val="00185BA3"/>
    <w:rsid w:val="00187FB6"/>
    <w:rsid w:val="0019080A"/>
    <w:rsid w:val="001908A1"/>
    <w:rsid w:val="00190C27"/>
    <w:rsid w:val="00190EF0"/>
    <w:rsid w:val="0019196E"/>
    <w:rsid w:val="00191C65"/>
    <w:rsid w:val="00194079"/>
    <w:rsid w:val="00195D8D"/>
    <w:rsid w:val="00196C6B"/>
    <w:rsid w:val="001A3169"/>
    <w:rsid w:val="001A5AE6"/>
    <w:rsid w:val="001A66E3"/>
    <w:rsid w:val="001B2C46"/>
    <w:rsid w:val="001B394D"/>
    <w:rsid w:val="001B3BFE"/>
    <w:rsid w:val="001B5FD2"/>
    <w:rsid w:val="001B7B01"/>
    <w:rsid w:val="001C08C7"/>
    <w:rsid w:val="001C1043"/>
    <w:rsid w:val="001C244C"/>
    <w:rsid w:val="001C2F0F"/>
    <w:rsid w:val="001C45DD"/>
    <w:rsid w:val="001C4B60"/>
    <w:rsid w:val="001C6E92"/>
    <w:rsid w:val="001C7EF5"/>
    <w:rsid w:val="001D0B84"/>
    <w:rsid w:val="001D1984"/>
    <w:rsid w:val="001D3605"/>
    <w:rsid w:val="001E0272"/>
    <w:rsid w:val="001E20E4"/>
    <w:rsid w:val="001E40AF"/>
    <w:rsid w:val="001E4A68"/>
    <w:rsid w:val="001E5D45"/>
    <w:rsid w:val="001E67C9"/>
    <w:rsid w:val="001E699D"/>
    <w:rsid w:val="001F2B1D"/>
    <w:rsid w:val="001F3937"/>
    <w:rsid w:val="001F430D"/>
    <w:rsid w:val="001F4325"/>
    <w:rsid w:val="001F4896"/>
    <w:rsid w:val="001F5A3C"/>
    <w:rsid w:val="001F5EAD"/>
    <w:rsid w:val="001F66B1"/>
    <w:rsid w:val="001F6782"/>
    <w:rsid w:val="001F6F65"/>
    <w:rsid w:val="001F7A14"/>
    <w:rsid w:val="001F7F4D"/>
    <w:rsid w:val="0020038D"/>
    <w:rsid w:val="00202C6C"/>
    <w:rsid w:val="002042C0"/>
    <w:rsid w:val="00205F7F"/>
    <w:rsid w:val="002063AD"/>
    <w:rsid w:val="00211AC8"/>
    <w:rsid w:val="00212034"/>
    <w:rsid w:val="0021402C"/>
    <w:rsid w:val="00215AE5"/>
    <w:rsid w:val="00217E70"/>
    <w:rsid w:val="0022256D"/>
    <w:rsid w:val="0022451D"/>
    <w:rsid w:val="00226B66"/>
    <w:rsid w:val="0022788D"/>
    <w:rsid w:val="00231977"/>
    <w:rsid w:val="002344B7"/>
    <w:rsid w:val="00236C06"/>
    <w:rsid w:val="002423F8"/>
    <w:rsid w:val="00245077"/>
    <w:rsid w:val="00246E25"/>
    <w:rsid w:val="002517B6"/>
    <w:rsid w:val="00253BBF"/>
    <w:rsid w:val="002546D4"/>
    <w:rsid w:val="00256242"/>
    <w:rsid w:val="002608F3"/>
    <w:rsid w:val="00263177"/>
    <w:rsid w:val="00270286"/>
    <w:rsid w:val="00270797"/>
    <w:rsid w:val="0027184C"/>
    <w:rsid w:val="00275B63"/>
    <w:rsid w:val="00280D68"/>
    <w:rsid w:val="0028356C"/>
    <w:rsid w:val="00284A3E"/>
    <w:rsid w:val="00290339"/>
    <w:rsid w:val="0029101F"/>
    <w:rsid w:val="00295201"/>
    <w:rsid w:val="00296A45"/>
    <w:rsid w:val="002A3FD2"/>
    <w:rsid w:val="002A526E"/>
    <w:rsid w:val="002A79FC"/>
    <w:rsid w:val="002B03EE"/>
    <w:rsid w:val="002B233D"/>
    <w:rsid w:val="002B270B"/>
    <w:rsid w:val="002B3E28"/>
    <w:rsid w:val="002B4E0C"/>
    <w:rsid w:val="002B670B"/>
    <w:rsid w:val="002B6F64"/>
    <w:rsid w:val="002B73BA"/>
    <w:rsid w:val="002C1373"/>
    <w:rsid w:val="002C30E9"/>
    <w:rsid w:val="002C3527"/>
    <w:rsid w:val="002C3F2F"/>
    <w:rsid w:val="002C5C62"/>
    <w:rsid w:val="002C6176"/>
    <w:rsid w:val="002C63EE"/>
    <w:rsid w:val="002C6AE7"/>
    <w:rsid w:val="002C73EB"/>
    <w:rsid w:val="002C7476"/>
    <w:rsid w:val="002C77EC"/>
    <w:rsid w:val="002D0F06"/>
    <w:rsid w:val="002D1503"/>
    <w:rsid w:val="002D17BB"/>
    <w:rsid w:val="002D256A"/>
    <w:rsid w:val="002D31DB"/>
    <w:rsid w:val="002D3EA1"/>
    <w:rsid w:val="002D5C00"/>
    <w:rsid w:val="002D6213"/>
    <w:rsid w:val="002D6380"/>
    <w:rsid w:val="002D64BD"/>
    <w:rsid w:val="002D6FBA"/>
    <w:rsid w:val="002E0C5B"/>
    <w:rsid w:val="002E1E03"/>
    <w:rsid w:val="002F0D8C"/>
    <w:rsid w:val="002F4827"/>
    <w:rsid w:val="002F56FA"/>
    <w:rsid w:val="00300F72"/>
    <w:rsid w:val="0030172E"/>
    <w:rsid w:val="003018A4"/>
    <w:rsid w:val="003018CB"/>
    <w:rsid w:val="00302679"/>
    <w:rsid w:val="003036A6"/>
    <w:rsid w:val="00304261"/>
    <w:rsid w:val="0030454B"/>
    <w:rsid w:val="00305987"/>
    <w:rsid w:val="00306FC5"/>
    <w:rsid w:val="00307E8C"/>
    <w:rsid w:val="0031016C"/>
    <w:rsid w:val="00310328"/>
    <w:rsid w:val="00312C9F"/>
    <w:rsid w:val="00312E73"/>
    <w:rsid w:val="00321B5A"/>
    <w:rsid w:val="00325365"/>
    <w:rsid w:val="00333E1B"/>
    <w:rsid w:val="00334132"/>
    <w:rsid w:val="003407C3"/>
    <w:rsid w:val="00340DB0"/>
    <w:rsid w:val="003410CF"/>
    <w:rsid w:val="00343E2B"/>
    <w:rsid w:val="003445B3"/>
    <w:rsid w:val="00346719"/>
    <w:rsid w:val="00346806"/>
    <w:rsid w:val="00347E08"/>
    <w:rsid w:val="00350F23"/>
    <w:rsid w:val="00351AEF"/>
    <w:rsid w:val="00356CBA"/>
    <w:rsid w:val="00356FF3"/>
    <w:rsid w:val="0035702D"/>
    <w:rsid w:val="00357495"/>
    <w:rsid w:val="003602C6"/>
    <w:rsid w:val="00360B00"/>
    <w:rsid w:val="00363D32"/>
    <w:rsid w:val="0036446F"/>
    <w:rsid w:val="0036599D"/>
    <w:rsid w:val="00366981"/>
    <w:rsid w:val="00367406"/>
    <w:rsid w:val="003700E4"/>
    <w:rsid w:val="003705DC"/>
    <w:rsid w:val="00370887"/>
    <w:rsid w:val="0037152F"/>
    <w:rsid w:val="00372C43"/>
    <w:rsid w:val="003739DA"/>
    <w:rsid w:val="003759A8"/>
    <w:rsid w:val="003763A2"/>
    <w:rsid w:val="00377047"/>
    <w:rsid w:val="003773F2"/>
    <w:rsid w:val="0038158E"/>
    <w:rsid w:val="00383248"/>
    <w:rsid w:val="003833FB"/>
    <w:rsid w:val="003851A0"/>
    <w:rsid w:val="0039133A"/>
    <w:rsid w:val="00392FAA"/>
    <w:rsid w:val="003932A8"/>
    <w:rsid w:val="00394A48"/>
    <w:rsid w:val="00397362"/>
    <w:rsid w:val="00397A07"/>
    <w:rsid w:val="003A20D1"/>
    <w:rsid w:val="003A2A65"/>
    <w:rsid w:val="003A2CDC"/>
    <w:rsid w:val="003A2F4E"/>
    <w:rsid w:val="003A4D8F"/>
    <w:rsid w:val="003A7692"/>
    <w:rsid w:val="003A7D3A"/>
    <w:rsid w:val="003B3E8D"/>
    <w:rsid w:val="003B3F14"/>
    <w:rsid w:val="003C108D"/>
    <w:rsid w:val="003C14DB"/>
    <w:rsid w:val="003C2A3D"/>
    <w:rsid w:val="003C384D"/>
    <w:rsid w:val="003C4B11"/>
    <w:rsid w:val="003D0F77"/>
    <w:rsid w:val="003D22FC"/>
    <w:rsid w:val="003D245A"/>
    <w:rsid w:val="003D322E"/>
    <w:rsid w:val="003D3721"/>
    <w:rsid w:val="003D4BA7"/>
    <w:rsid w:val="003D4C70"/>
    <w:rsid w:val="003E1180"/>
    <w:rsid w:val="003E2943"/>
    <w:rsid w:val="003E4AB6"/>
    <w:rsid w:val="003E624C"/>
    <w:rsid w:val="003E6369"/>
    <w:rsid w:val="003E7239"/>
    <w:rsid w:val="003F0DE5"/>
    <w:rsid w:val="003F2043"/>
    <w:rsid w:val="003F296C"/>
    <w:rsid w:val="003F42C3"/>
    <w:rsid w:val="003F545F"/>
    <w:rsid w:val="004009F2"/>
    <w:rsid w:val="00400A10"/>
    <w:rsid w:val="00402C8F"/>
    <w:rsid w:val="0040434C"/>
    <w:rsid w:val="00404DDC"/>
    <w:rsid w:val="00405CA2"/>
    <w:rsid w:val="00407498"/>
    <w:rsid w:val="00411AD8"/>
    <w:rsid w:val="00412F35"/>
    <w:rsid w:val="00416B2C"/>
    <w:rsid w:val="004179A6"/>
    <w:rsid w:val="00421C16"/>
    <w:rsid w:val="00424DDB"/>
    <w:rsid w:val="00424DE4"/>
    <w:rsid w:val="004257F7"/>
    <w:rsid w:val="00425E16"/>
    <w:rsid w:val="00427133"/>
    <w:rsid w:val="00427593"/>
    <w:rsid w:val="00427C61"/>
    <w:rsid w:val="004300B9"/>
    <w:rsid w:val="00435ABE"/>
    <w:rsid w:val="004405B1"/>
    <w:rsid w:val="00440D4D"/>
    <w:rsid w:val="004441D4"/>
    <w:rsid w:val="004468F3"/>
    <w:rsid w:val="00450496"/>
    <w:rsid w:val="00453D45"/>
    <w:rsid w:val="004548F5"/>
    <w:rsid w:val="00455BAC"/>
    <w:rsid w:val="00456F4B"/>
    <w:rsid w:val="00462572"/>
    <w:rsid w:val="00462CB7"/>
    <w:rsid w:val="00463BEA"/>
    <w:rsid w:val="00465648"/>
    <w:rsid w:val="00466A84"/>
    <w:rsid w:val="004670D4"/>
    <w:rsid w:val="00467732"/>
    <w:rsid w:val="00471612"/>
    <w:rsid w:val="00472BDD"/>
    <w:rsid w:val="00474544"/>
    <w:rsid w:val="0047650A"/>
    <w:rsid w:val="00477ADB"/>
    <w:rsid w:val="004804E0"/>
    <w:rsid w:val="00483FA7"/>
    <w:rsid w:val="00484FDF"/>
    <w:rsid w:val="00485E9F"/>
    <w:rsid w:val="00486A6B"/>
    <w:rsid w:val="00486AD7"/>
    <w:rsid w:val="00486F04"/>
    <w:rsid w:val="00487134"/>
    <w:rsid w:val="00490A89"/>
    <w:rsid w:val="00490B55"/>
    <w:rsid w:val="0049113F"/>
    <w:rsid w:val="004942BA"/>
    <w:rsid w:val="00495699"/>
    <w:rsid w:val="00497520"/>
    <w:rsid w:val="004A2554"/>
    <w:rsid w:val="004A2B32"/>
    <w:rsid w:val="004A399B"/>
    <w:rsid w:val="004A6BF8"/>
    <w:rsid w:val="004B1C58"/>
    <w:rsid w:val="004B3CD2"/>
    <w:rsid w:val="004B4B5E"/>
    <w:rsid w:val="004B5F02"/>
    <w:rsid w:val="004C0825"/>
    <w:rsid w:val="004C1852"/>
    <w:rsid w:val="004C27A7"/>
    <w:rsid w:val="004C3BAF"/>
    <w:rsid w:val="004C5E88"/>
    <w:rsid w:val="004C63D7"/>
    <w:rsid w:val="004C79FE"/>
    <w:rsid w:val="004D050F"/>
    <w:rsid w:val="004D213C"/>
    <w:rsid w:val="004D5A1A"/>
    <w:rsid w:val="004D63DE"/>
    <w:rsid w:val="004D74AC"/>
    <w:rsid w:val="004E1D0D"/>
    <w:rsid w:val="004E1FEA"/>
    <w:rsid w:val="004E35A8"/>
    <w:rsid w:val="004E58ED"/>
    <w:rsid w:val="004E5CEC"/>
    <w:rsid w:val="004E6BA7"/>
    <w:rsid w:val="004E7BCC"/>
    <w:rsid w:val="004F0F6C"/>
    <w:rsid w:val="004F17B6"/>
    <w:rsid w:val="004F1D21"/>
    <w:rsid w:val="004F2596"/>
    <w:rsid w:val="004F3262"/>
    <w:rsid w:val="004F5525"/>
    <w:rsid w:val="004F6913"/>
    <w:rsid w:val="004F6EE4"/>
    <w:rsid w:val="004F79A8"/>
    <w:rsid w:val="00501BDC"/>
    <w:rsid w:val="00501DCC"/>
    <w:rsid w:val="0050368F"/>
    <w:rsid w:val="00504E1E"/>
    <w:rsid w:val="0050565B"/>
    <w:rsid w:val="00511945"/>
    <w:rsid w:val="00515634"/>
    <w:rsid w:val="00517EED"/>
    <w:rsid w:val="00520DDA"/>
    <w:rsid w:val="005227F8"/>
    <w:rsid w:val="005279F4"/>
    <w:rsid w:val="0053048B"/>
    <w:rsid w:val="005314A3"/>
    <w:rsid w:val="00532DE9"/>
    <w:rsid w:val="00534BA0"/>
    <w:rsid w:val="00534E50"/>
    <w:rsid w:val="00535219"/>
    <w:rsid w:val="00536CF3"/>
    <w:rsid w:val="00537C2A"/>
    <w:rsid w:val="0054138E"/>
    <w:rsid w:val="005433E0"/>
    <w:rsid w:val="005435BB"/>
    <w:rsid w:val="0054373C"/>
    <w:rsid w:val="00544513"/>
    <w:rsid w:val="005445E9"/>
    <w:rsid w:val="005458B2"/>
    <w:rsid w:val="00545EB6"/>
    <w:rsid w:val="00552FDF"/>
    <w:rsid w:val="00553553"/>
    <w:rsid w:val="00554D64"/>
    <w:rsid w:val="005579F4"/>
    <w:rsid w:val="00557DD7"/>
    <w:rsid w:val="00557E82"/>
    <w:rsid w:val="0056004D"/>
    <w:rsid w:val="00562848"/>
    <w:rsid w:val="00563D77"/>
    <w:rsid w:val="005675D4"/>
    <w:rsid w:val="005735E9"/>
    <w:rsid w:val="00573B5E"/>
    <w:rsid w:val="0057513F"/>
    <w:rsid w:val="00575582"/>
    <w:rsid w:val="00575AA9"/>
    <w:rsid w:val="00576862"/>
    <w:rsid w:val="005769BE"/>
    <w:rsid w:val="005806EB"/>
    <w:rsid w:val="005806F9"/>
    <w:rsid w:val="0058244C"/>
    <w:rsid w:val="0058276F"/>
    <w:rsid w:val="00587B69"/>
    <w:rsid w:val="00587E74"/>
    <w:rsid w:val="005942F2"/>
    <w:rsid w:val="00596D5D"/>
    <w:rsid w:val="005A0F1F"/>
    <w:rsid w:val="005A1FBB"/>
    <w:rsid w:val="005A2A3D"/>
    <w:rsid w:val="005A3E70"/>
    <w:rsid w:val="005A43F2"/>
    <w:rsid w:val="005A493F"/>
    <w:rsid w:val="005B2AF2"/>
    <w:rsid w:val="005B447D"/>
    <w:rsid w:val="005B4DF2"/>
    <w:rsid w:val="005B56F4"/>
    <w:rsid w:val="005B742D"/>
    <w:rsid w:val="005B7739"/>
    <w:rsid w:val="005C039E"/>
    <w:rsid w:val="005C10D7"/>
    <w:rsid w:val="005C230A"/>
    <w:rsid w:val="005C7DBE"/>
    <w:rsid w:val="005D10E0"/>
    <w:rsid w:val="005D21D9"/>
    <w:rsid w:val="005D46F7"/>
    <w:rsid w:val="005D47FA"/>
    <w:rsid w:val="005D5F68"/>
    <w:rsid w:val="005D751C"/>
    <w:rsid w:val="005D7D66"/>
    <w:rsid w:val="005E1FF1"/>
    <w:rsid w:val="005E23E6"/>
    <w:rsid w:val="005E4358"/>
    <w:rsid w:val="005E5C00"/>
    <w:rsid w:val="005E6254"/>
    <w:rsid w:val="005E6846"/>
    <w:rsid w:val="005F1D41"/>
    <w:rsid w:val="005F5331"/>
    <w:rsid w:val="005F5C29"/>
    <w:rsid w:val="005F6C74"/>
    <w:rsid w:val="00600DE7"/>
    <w:rsid w:val="006043CF"/>
    <w:rsid w:val="006044D2"/>
    <w:rsid w:val="00606728"/>
    <w:rsid w:val="00607E42"/>
    <w:rsid w:val="006134B3"/>
    <w:rsid w:val="006152A0"/>
    <w:rsid w:val="00615E79"/>
    <w:rsid w:val="0061741B"/>
    <w:rsid w:val="00617AA1"/>
    <w:rsid w:val="0062550F"/>
    <w:rsid w:val="006271DE"/>
    <w:rsid w:val="0063067E"/>
    <w:rsid w:val="00633D3C"/>
    <w:rsid w:val="00634FBE"/>
    <w:rsid w:val="00641AC7"/>
    <w:rsid w:val="00641E3E"/>
    <w:rsid w:val="006438FA"/>
    <w:rsid w:val="00643DA7"/>
    <w:rsid w:val="0064538F"/>
    <w:rsid w:val="00650557"/>
    <w:rsid w:val="00654BAF"/>
    <w:rsid w:val="006558AC"/>
    <w:rsid w:val="00657BF6"/>
    <w:rsid w:val="00660467"/>
    <w:rsid w:val="00660DE9"/>
    <w:rsid w:val="0066104F"/>
    <w:rsid w:val="0066170F"/>
    <w:rsid w:val="00662456"/>
    <w:rsid w:val="00662F1E"/>
    <w:rsid w:val="006636AC"/>
    <w:rsid w:val="00664F25"/>
    <w:rsid w:val="00667B62"/>
    <w:rsid w:val="00670072"/>
    <w:rsid w:val="00670AEE"/>
    <w:rsid w:val="00671301"/>
    <w:rsid w:val="00671BAD"/>
    <w:rsid w:val="006724A4"/>
    <w:rsid w:val="006730B8"/>
    <w:rsid w:val="00674095"/>
    <w:rsid w:val="00674B97"/>
    <w:rsid w:val="00675F1E"/>
    <w:rsid w:val="0067752C"/>
    <w:rsid w:val="00682977"/>
    <w:rsid w:val="006903AB"/>
    <w:rsid w:val="006A0677"/>
    <w:rsid w:val="006A1EF0"/>
    <w:rsid w:val="006A3913"/>
    <w:rsid w:val="006A3DE0"/>
    <w:rsid w:val="006A48A2"/>
    <w:rsid w:val="006A4996"/>
    <w:rsid w:val="006A6465"/>
    <w:rsid w:val="006B14E0"/>
    <w:rsid w:val="006B188B"/>
    <w:rsid w:val="006B1890"/>
    <w:rsid w:val="006B5222"/>
    <w:rsid w:val="006B5B03"/>
    <w:rsid w:val="006B5BBB"/>
    <w:rsid w:val="006B61C4"/>
    <w:rsid w:val="006B6BDD"/>
    <w:rsid w:val="006B7CBC"/>
    <w:rsid w:val="006C069A"/>
    <w:rsid w:val="006C3EB4"/>
    <w:rsid w:val="006C5BAB"/>
    <w:rsid w:val="006C5D6F"/>
    <w:rsid w:val="006C78E6"/>
    <w:rsid w:val="006C79D7"/>
    <w:rsid w:val="006D1B12"/>
    <w:rsid w:val="006D2F01"/>
    <w:rsid w:val="006E08CE"/>
    <w:rsid w:val="006E0BCA"/>
    <w:rsid w:val="006E1639"/>
    <w:rsid w:val="006E2835"/>
    <w:rsid w:val="006E3C3A"/>
    <w:rsid w:val="006E55D1"/>
    <w:rsid w:val="006F07DD"/>
    <w:rsid w:val="006F3F2F"/>
    <w:rsid w:val="006F45C4"/>
    <w:rsid w:val="006F4781"/>
    <w:rsid w:val="006F7393"/>
    <w:rsid w:val="006F772E"/>
    <w:rsid w:val="0070078F"/>
    <w:rsid w:val="00700C6C"/>
    <w:rsid w:val="00701371"/>
    <w:rsid w:val="00702833"/>
    <w:rsid w:val="00703D93"/>
    <w:rsid w:val="00710D80"/>
    <w:rsid w:val="007140C1"/>
    <w:rsid w:val="007163B6"/>
    <w:rsid w:val="00720A26"/>
    <w:rsid w:val="00724435"/>
    <w:rsid w:val="00724771"/>
    <w:rsid w:val="00725322"/>
    <w:rsid w:val="007263CA"/>
    <w:rsid w:val="00726CED"/>
    <w:rsid w:val="00730467"/>
    <w:rsid w:val="0073666E"/>
    <w:rsid w:val="0074163F"/>
    <w:rsid w:val="007426BC"/>
    <w:rsid w:val="00744FF5"/>
    <w:rsid w:val="00745727"/>
    <w:rsid w:val="0074654A"/>
    <w:rsid w:val="00755F27"/>
    <w:rsid w:val="00766674"/>
    <w:rsid w:val="00771363"/>
    <w:rsid w:val="0077667B"/>
    <w:rsid w:val="0077783E"/>
    <w:rsid w:val="007822A2"/>
    <w:rsid w:val="0078256D"/>
    <w:rsid w:val="00784ECA"/>
    <w:rsid w:val="0078637D"/>
    <w:rsid w:val="00787D03"/>
    <w:rsid w:val="00790B45"/>
    <w:rsid w:val="00794034"/>
    <w:rsid w:val="00795B66"/>
    <w:rsid w:val="00796274"/>
    <w:rsid w:val="00797001"/>
    <w:rsid w:val="007A07FE"/>
    <w:rsid w:val="007A120F"/>
    <w:rsid w:val="007A3805"/>
    <w:rsid w:val="007A4331"/>
    <w:rsid w:val="007A58D6"/>
    <w:rsid w:val="007A6707"/>
    <w:rsid w:val="007B2470"/>
    <w:rsid w:val="007B6CAD"/>
    <w:rsid w:val="007B74E2"/>
    <w:rsid w:val="007B7CEA"/>
    <w:rsid w:val="007C1631"/>
    <w:rsid w:val="007C1E4E"/>
    <w:rsid w:val="007C33B4"/>
    <w:rsid w:val="007C3BCE"/>
    <w:rsid w:val="007C4508"/>
    <w:rsid w:val="007C4D04"/>
    <w:rsid w:val="007D1B57"/>
    <w:rsid w:val="007D403F"/>
    <w:rsid w:val="007D52A3"/>
    <w:rsid w:val="007D5979"/>
    <w:rsid w:val="007D6A07"/>
    <w:rsid w:val="007D6AB2"/>
    <w:rsid w:val="007D702B"/>
    <w:rsid w:val="007D706A"/>
    <w:rsid w:val="007D789D"/>
    <w:rsid w:val="007E1859"/>
    <w:rsid w:val="007E658A"/>
    <w:rsid w:val="007E6732"/>
    <w:rsid w:val="007F271D"/>
    <w:rsid w:val="007F30A0"/>
    <w:rsid w:val="007F55AD"/>
    <w:rsid w:val="007F5864"/>
    <w:rsid w:val="007F64CD"/>
    <w:rsid w:val="007F760B"/>
    <w:rsid w:val="00800848"/>
    <w:rsid w:val="00801191"/>
    <w:rsid w:val="00810618"/>
    <w:rsid w:val="008116B6"/>
    <w:rsid w:val="00811CAD"/>
    <w:rsid w:val="008140AF"/>
    <w:rsid w:val="008151E0"/>
    <w:rsid w:val="008159CA"/>
    <w:rsid w:val="00820BC0"/>
    <w:rsid w:val="008214B6"/>
    <w:rsid w:val="00822109"/>
    <w:rsid w:val="0082442F"/>
    <w:rsid w:val="00824D8C"/>
    <w:rsid w:val="008257A0"/>
    <w:rsid w:val="008304E0"/>
    <w:rsid w:val="00832CF2"/>
    <w:rsid w:val="00832DB7"/>
    <w:rsid w:val="008331EF"/>
    <w:rsid w:val="008347E4"/>
    <w:rsid w:val="00835406"/>
    <w:rsid w:val="00840620"/>
    <w:rsid w:val="00845ED0"/>
    <w:rsid w:val="00846930"/>
    <w:rsid w:val="00850DEB"/>
    <w:rsid w:val="00854044"/>
    <w:rsid w:val="00854844"/>
    <w:rsid w:val="00856A22"/>
    <w:rsid w:val="00856E77"/>
    <w:rsid w:val="008576DB"/>
    <w:rsid w:val="0086026C"/>
    <w:rsid w:val="00860FFB"/>
    <w:rsid w:val="00861B21"/>
    <w:rsid w:val="008631F1"/>
    <w:rsid w:val="008650B8"/>
    <w:rsid w:val="008668D8"/>
    <w:rsid w:val="00867448"/>
    <w:rsid w:val="00872C5A"/>
    <w:rsid w:val="00874F92"/>
    <w:rsid w:val="008755CD"/>
    <w:rsid w:val="00875A15"/>
    <w:rsid w:val="00877990"/>
    <w:rsid w:val="00880C2F"/>
    <w:rsid w:val="008829EA"/>
    <w:rsid w:val="00884471"/>
    <w:rsid w:val="00884518"/>
    <w:rsid w:val="00887D2D"/>
    <w:rsid w:val="008909A2"/>
    <w:rsid w:val="00890CFB"/>
    <w:rsid w:val="008926A6"/>
    <w:rsid w:val="008926E9"/>
    <w:rsid w:val="00892981"/>
    <w:rsid w:val="0089366C"/>
    <w:rsid w:val="0089478C"/>
    <w:rsid w:val="008951AA"/>
    <w:rsid w:val="008A0A5E"/>
    <w:rsid w:val="008A0EA2"/>
    <w:rsid w:val="008A24D0"/>
    <w:rsid w:val="008A508A"/>
    <w:rsid w:val="008A5EA2"/>
    <w:rsid w:val="008A695E"/>
    <w:rsid w:val="008B1FAA"/>
    <w:rsid w:val="008B30F5"/>
    <w:rsid w:val="008B51FA"/>
    <w:rsid w:val="008B764C"/>
    <w:rsid w:val="008C0868"/>
    <w:rsid w:val="008C0F06"/>
    <w:rsid w:val="008C31C4"/>
    <w:rsid w:val="008C3280"/>
    <w:rsid w:val="008C4A79"/>
    <w:rsid w:val="008C4E58"/>
    <w:rsid w:val="008C4E94"/>
    <w:rsid w:val="008D3370"/>
    <w:rsid w:val="008D3654"/>
    <w:rsid w:val="008D44F1"/>
    <w:rsid w:val="008D5462"/>
    <w:rsid w:val="008E2D40"/>
    <w:rsid w:val="008E2D82"/>
    <w:rsid w:val="008E684A"/>
    <w:rsid w:val="008E69F3"/>
    <w:rsid w:val="008E6E78"/>
    <w:rsid w:val="008E7576"/>
    <w:rsid w:val="008F0A82"/>
    <w:rsid w:val="008F47F2"/>
    <w:rsid w:val="008F59D9"/>
    <w:rsid w:val="008F5B0D"/>
    <w:rsid w:val="008F5D70"/>
    <w:rsid w:val="008F7AF6"/>
    <w:rsid w:val="008F7BE2"/>
    <w:rsid w:val="008F7E63"/>
    <w:rsid w:val="009002BB"/>
    <w:rsid w:val="00900866"/>
    <w:rsid w:val="00903B69"/>
    <w:rsid w:val="00903CBA"/>
    <w:rsid w:val="0090671F"/>
    <w:rsid w:val="00910DB2"/>
    <w:rsid w:val="00912EF5"/>
    <w:rsid w:val="00914B58"/>
    <w:rsid w:val="00915FBF"/>
    <w:rsid w:val="00916750"/>
    <w:rsid w:val="009167A0"/>
    <w:rsid w:val="00916C92"/>
    <w:rsid w:val="00917F28"/>
    <w:rsid w:val="009216D0"/>
    <w:rsid w:val="0092417F"/>
    <w:rsid w:val="00924C32"/>
    <w:rsid w:val="009252B1"/>
    <w:rsid w:val="00925BDE"/>
    <w:rsid w:val="00926D61"/>
    <w:rsid w:val="00927145"/>
    <w:rsid w:val="009279B7"/>
    <w:rsid w:val="009305DE"/>
    <w:rsid w:val="00932E6B"/>
    <w:rsid w:val="00934164"/>
    <w:rsid w:val="00935D26"/>
    <w:rsid w:val="00937697"/>
    <w:rsid w:val="009378E2"/>
    <w:rsid w:val="009379BB"/>
    <w:rsid w:val="00941067"/>
    <w:rsid w:val="009453EF"/>
    <w:rsid w:val="00957AC1"/>
    <w:rsid w:val="00957BA0"/>
    <w:rsid w:val="00957EA0"/>
    <w:rsid w:val="0096155A"/>
    <w:rsid w:val="009662B2"/>
    <w:rsid w:val="009675AE"/>
    <w:rsid w:val="0097126C"/>
    <w:rsid w:val="009717EA"/>
    <w:rsid w:val="00971ABB"/>
    <w:rsid w:val="00973B19"/>
    <w:rsid w:val="00975E76"/>
    <w:rsid w:val="00977B9C"/>
    <w:rsid w:val="00977ECC"/>
    <w:rsid w:val="009813A4"/>
    <w:rsid w:val="00985679"/>
    <w:rsid w:val="00987EDE"/>
    <w:rsid w:val="00990A24"/>
    <w:rsid w:val="00991F7C"/>
    <w:rsid w:val="00995BF9"/>
    <w:rsid w:val="0099723D"/>
    <w:rsid w:val="0099754A"/>
    <w:rsid w:val="009A09E8"/>
    <w:rsid w:val="009A0F8E"/>
    <w:rsid w:val="009A528A"/>
    <w:rsid w:val="009A5BFA"/>
    <w:rsid w:val="009B1B94"/>
    <w:rsid w:val="009B4403"/>
    <w:rsid w:val="009B5002"/>
    <w:rsid w:val="009B6EB1"/>
    <w:rsid w:val="009B6FE9"/>
    <w:rsid w:val="009C054D"/>
    <w:rsid w:val="009C08F7"/>
    <w:rsid w:val="009C20B9"/>
    <w:rsid w:val="009C4CF6"/>
    <w:rsid w:val="009D38FB"/>
    <w:rsid w:val="009D3FA8"/>
    <w:rsid w:val="009D4187"/>
    <w:rsid w:val="009D4236"/>
    <w:rsid w:val="009D4330"/>
    <w:rsid w:val="009E179B"/>
    <w:rsid w:val="009F0745"/>
    <w:rsid w:val="009F228F"/>
    <w:rsid w:val="009F62A4"/>
    <w:rsid w:val="009F74F2"/>
    <w:rsid w:val="00A02282"/>
    <w:rsid w:val="00A033A3"/>
    <w:rsid w:val="00A04F14"/>
    <w:rsid w:val="00A04F4E"/>
    <w:rsid w:val="00A05EF1"/>
    <w:rsid w:val="00A06F72"/>
    <w:rsid w:val="00A07923"/>
    <w:rsid w:val="00A10BD5"/>
    <w:rsid w:val="00A12996"/>
    <w:rsid w:val="00A16BC3"/>
    <w:rsid w:val="00A208C7"/>
    <w:rsid w:val="00A267E3"/>
    <w:rsid w:val="00A27156"/>
    <w:rsid w:val="00A2771C"/>
    <w:rsid w:val="00A32758"/>
    <w:rsid w:val="00A334BF"/>
    <w:rsid w:val="00A338D4"/>
    <w:rsid w:val="00A355E5"/>
    <w:rsid w:val="00A36485"/>
    <w:rsid w:val="00A37778"/>
    <w:rsid w:val="00A43036"/>
    <w:rsid w:val="00A44773"/>
    <w:rsid w:val="00A45E4C"/>
    <w:rsid w:val="00A47DF0"/>
    <w:rsid w:val="00A506D8"/>
    <w:rsid w:val="00A533F4"/>
    <w:rsid w:val="00A55E8F"/>
    <w:rsid w:val="00A606D1"/>
    <w:rsid w:val="00A629D0"/>
    <w:rsid w:val="00A63281"/>
    <w:rsid w:val="00A63DC0"/>
    <w:rsid w:val="00A65215"/>
    <w:rsid w:val="00A654CA"/>
    <w:rsid w:val="00A65BCF"/>
    <w:rsid w:val="00A65CB6"/>
    <w:rsid w:val="00A65CC8"/>
    <w:rsid w:val="00A66FCC"/>
    <w:rsid w:val="00A724C6"/>
    <w:rsid w:val="00A72ED2"/>
    <w:rsid w:val="00A73016"/>
    <w:rsid w:val="00A76BC3"/>
    <w:rsid w:val="00A80513"/>
    <w:rsid w:val="00A81C17"/>
    <w:rsid w:val="00A81F1C"/>
    <w:rsid w:val="00A839EE"/>
    <w:rsid w:val="00A900C9"/>
    <w:rsid w:val="00A90265"/>
    <w:rsid w:val="00A91445"/>
    <w:rsid w:val="00A93CDE"/>
    <w:rsid w:val="00A94C7F"/>
    <w:rsid w:val="00A97565"/>
    <w:rsid w:val="00AA22B8"/>
    <w:rsid w:val="00AA2947"/>
    <w:rsid w:val="00AA4964"/>
    <w:rsid w:val="00AB1A95"/>
    <w:rsid w:val="00AB39A5"/>
    <w:rsid w:val="00AB425F"/>
    <w:rsid w:val="00AC1ACD"/>
    <w:rsid w:val="00AC2821"/>
    <w:rsid w:val="00AC4735"/>
    <w:rsid w:val="00AC4B23"/>
    <w:rsid w:val="00AC7267"/>
    <w:rsid w:val="00AD020A"/>
    <w:rsid w:val="00AD13B5"/>
    <w:rsid w:val="00AD24FF"/>
    <w:rsid w:val="00AD483C"/>
    <w:rsid w:val="00AD5823"/>
    <w:rsid w:val="00AD5C4C"/>
    <w:rsid w:val="00AD6227"/>
    <w:rsid w:val="00AD6486"/>
    <w:rsid w:val="00AD6F65"/>
    <w:rsid w:val="00AE0074"/>
    <w:rsid w:val="00AE00F8"/>
    <w:rsid w:val="00AE16A5"/>
    <w:rsid w:val="00AE331F"/>
    <w:rsid w:val="00AE348D"/>
    <w:rsid w:val="00AE38EE"/>
    <w:rsid w:val="00AE7517"/>
    <w:rsid w:val="00AF3387"/>
    <w:rsid w:val="00AF3C7B"/>
    <w:rsid w:val="00AF42BB"/>
    <w:rsid w:val="00AF58D3"/>
    <w:rsid w:val="00AF7337"/>
    <w:rsid w:val="00B00282"/>
    <w:rsid w:val="00B02695"/>
    <w:rsid w:val="00B04A76"/>
    <w:rsid w:val="00B06597"/>
    <w:rsid w:val="00B0680E"/>
    <w:rsid w:val="00B11AEF"/>
    <w:rsid w:val="00B14083"/>
    <w:rsid w:val="00B14801"/>
    <w:rsid w:val="00B153AD"/>
    <w:rsid w:val="00B17CFE"/>
    <w:rsid w:val="00B24933"/>
    <w:rsid w:val="00B26B6F"/>
    <w:rsid w:val="00B33DF9"/>
    <w:rsid w:val="00B34F17"/>
    <w:rsid w:val="00B378A5"/>
    <w:rsid w:val="00B40E73"/>
    <w:rsid w:val="00B414CC"/>
    <w:rsid w:val="00B42D98"/>
    <w:rsid w:val="00B4318A"/>
    <w:rsid w:val="00B474C0"/>
    <w:rsid w:val="00B53CAB"/>
    <w:rsid w:val="00B5426B"/>
    <w:rsid w:val="00B61916"/>
    <w:rsid w:val="00B61FA1"/>
    <w:rsid w:val="00B62D12"/>
    <w:rsid w:val="00B6343F"/>
    <w:rsid w:val="00B64D8D"/>
    <w:rsid w:val="00B656FF"/>
    <w:rsid w:val="00B65AA7"/>
    <w:rsid w:val="00B67A9E"/>
    <w:rsid w:val="00B75CA7"/>
    <w:rsid w:val="00B7650D"/>
    <w:rsid w:val="00B774E4"/>
    <w:rsid w:val="00B81BC1"/>
    <w:rsid w:val="00B86758"/>
    <w:rsid w:val="00B86F48"/>
    <w:rsid w:val="00B904B1"/>
    <w:rsid w:val="00B90559"/>
    <w:rsid w:val="00B94263"/>
    <w:rsid w:val="00B954FC"/>
    <w:rsid w:val="00B9636B"/>
    <w:rsid w:val="00B9770A"/>
    <w:rsid w:val="00BA21CF"/>
    <w:rsid w:val="00BA29B9"/>
    <w:rsid w:val="00BA3426"/>
    <w:rsid w:val="00BA42C5"/>
    <w:rsid w:val="00BA48B6"/>
    <w:rsid w:val="00BA4B28"/>
    <w:rsid w:val="00BA6785"/>
    <w:rsid w:val="00BA72C7"/>
    <w:rsid w:val="00BA78C2"/>
    <w:rsid w:val="00BA7905"/>
    <w:rsid w:val="00BB0DC2"/>
    <w:rsid w:val="00BB6610"/>
    <w:rsid w:val="00BB7B06"/>
    <w:rsid w:val="00BB7DB7"/>
    <w:rsid w:val="00BC003E"/>
    <w:rsid w:val="00BC08DB"/>
    <w:rsid w:val="00BC254A"/>
    <w:rsid w:val="00BC5DB0"/>
    <w:rsid w:val="00BD0698"/>
    <w:rsid w:val="00BD08AF"/>
    <w:rsid w:val="00BD3B42"/>
    <w:rsid w:val="00BD3FA1"/>
    <w:rsid w:val="00BD517E"/>
    <w:rsid w:val="00BD61CC"/>
    <w:rsid w:val="00BD7013"/>
    <w:rsid w:val="00BE0236"/>
    <w:rsid w:val="00BE1C2F"/>
    <w:rsid w:val="00BE2632"/>
    <w:rsid w:val="00BE2F29"/>
    <w:rsid w:val="00BE33E9"/>
    <w:rsid w:val="00BE39E3"/>
    <w:rsid w:val="00BE3A54"/>
    <w:rsid w:val="00BE6743"/>
    <w:rsid w:val="00BF17FE"/>
    <w:rsid w:val="00BF1DF2"/>
    <w:rsid w:val="00BF23A1"/>
    <w:rsid w:val="00BF7463"/>
    <w:rsid w:val="00C01E46"/>
    <w:rsid w:val="00C04D34"/>
    <w:rsid w:val="00C0540C"/>
    <w:rsid w:val="00C0580E"/>
    <w:rsid w:val="00C07133"/>
    <w:rsid w:val="00C07856"/>
    <w:rsid w:val="00C07C2C"/>
    <w:rsid w:val="00C10A17"/>
    <w:rsid w:val="00C16BCF"/>
    <w:rsid w:val="00C17DD0"/>
    <w:rsid w:val="00C20863"/>
    <w:rsid w:val="00C20FF5"/>
    <w:rsid w:val="00C22210"/>
    <w:rsid w:val="00C26FFD"/>
    <w:rsid w:val="00C32EF7"/>
    <w:rsid w:val="00C36C74"/>
    <w:rsid w:val="00C40067"/>
    <w:rsid w:val="00C40AB1"/>
    <w:rsid w:val="00C40D8F"/>
    <w:rsid w:val="00C40EAB"/>
    <w:rsid w:val="00C4328D"/>
    <w:rsid w:val="00C43B6E"/>
    <w:rsid w:val="00C44D6A"/>
    <w:rsid w:val="00C45C31"/>
    <w:rsid w:val="00C475D8"/>
    <w:rsid w:val="00C50138"/>
    <w:rsid w:val="00C520D9"/>
    <w:rsid w:val="00C52D39"/>
    <w:rsid w:val="00C53736"/>
    <w:rsid w:val="00C556EA"/>
    <w:rsid w:val="00C55ED2"/>
    <w:rsid w:val="00C61D2F"/>
    <w:rsid w:val="00C675F3"/>
    <w:rsid w:val="00C70CE5"/>
    <w:rsid w:val="00C71915"/>
    <w:rsid w:val="00C7462A"/>
    <w:rsid w:val="00C76D38"/>
    <w:rsid w:val="00C80CCB"/>
    <w:rsid w:val="00C82672"/>
    <w:rsid w:val="00C83D5C"/>
    <w:rsid w:val="00C84B0F"/>
    <w:rsid w:val="00C865F2"/>
    <w:rsid w:val="00C87122"/>
    <w:rsid w:val="00C91630"/>
    <w:rsid w:val="00C92063"/>
    <w:rsid w:val="00C9265C"/>
    <w:rsid w:val="00C96089"/>
    <w:rsid w:val="00CA0472"/>
    <w:rsid w:val="00CA0AF9"/>
    <w:rsid w:val="00CA0D20"/>
    <w:rsid w:val="00CA6C3F"/>
    <w:rsid w:val="00CB173C"/>
    <w:rsid w:val="00CB26A6"/>
    <w:rsid w:val="00CB303D"/>
    <w:rsid w:val="00CB6E32"/>
    <w:rsid w:val="00CB76A5"/>
    <w:rsid w:val="00CB7AC9"/>
    <w:rsid w:val="00CC0548"/>
    <w:rsid w:val="00CC3542"/>
    <w:rsid w:val="00CC5DD4"/>
    <w:rsid w:val="00CC6890"/>
    <w:rsid w:val="00CC75A2"/>
    <w:rsid w:val="00CD1637"/>
    <w:rsid w:val="00CD4B4F"/>
    <w:rsid w:val="00CD68A1"/>
    <w:rsid w:val="00CE0716"/>
    <w:rsid w:val="00CE0854"/>
    <w:rsid w:val="00CE5294"/>
    <w:rsid w:val="00CE6A30"/>
    <w:rsid w:val="00CE6C69"/>
    <w:rsid w:val="00CF09DE"/>
    <w:rsid w:val="00CF0E95"/>
    <w:rsid w:val="00CF1F2A"/>
    <w:rsid w:val="00CF3107"/>
    <w:rsid w:val="00CF35DF"/>
    <w:rsid w:val="00D016CF"/>
    <w:rsid w:val="00D05B4D"/>
    <w:rsid w:val="00D1084F"/>
    <w:rsid w:val="00D10A03"/>
    <w:rsid w:val="00D11C26"/>
    <w:rsid w:val="00D129D0"/>
    <w:rsid w:val="00D12BC2"/>
    <w:rsid w:val="00D16660"/>
    <w:rsid w:val="00D21D17"/>
    <w:rsid w:val="00D2275D"/>
    <w:rsid w:val="00D24091"/>
    <w:rsid w:val="00D30698"/>
    <w:rsid w:val="00D3226D"/>
    <w:rsid w:val="00D33342"/>
    <w:rsid w:val="00D33764"/>
    <w:rsid w:val="00D3526F"/>
    <w:rsid w:val="00D3564F"/>
    <w:rsid w:val="00D36C2D"/>
    <w:rsid w:val="00D37867"/>
    <w:rsid w:val="00D37E7C"/>
    <w:rsid w:val="00D403E0"/>
    <w:rsid w:val="00D4088C"/>
    <w:rsid w:val="00D459FC"/>
    <w:rsid w:val="00D46CBE"/>
    <w:rsid w:val="00D5281B"/>
    <w:rsid w:val="00D53FFE"/>
    <w:rsid w:val="00D5435B"/>
    <w:rsid w:val="00D546A4"/>
    <w:rsid w:val="00D612D7"/>
    <w:rsid w:val="00D616C2"/>
    <w:rsid w:val="00D62520"/>
    <w:rsid w:val="00D650B7"/>
    <w:rsid w:val="00D65381"/>
    <w:rsid w:val="00D70328"/>
    <w:rsid w:val="00D70B7E"/>
    <w:rsid w:val="00D72C8A"/>
    <w:rsid w:val="00D76D67"/>
    <w:rsid w:val="00D80289"/>
    <w:rsid w:val="00D82510"/>
    <w:rsid w:val="00D82D24"/>
    <w:rsid w:val="00D8566E"/>
    <w:rsid w:val="00D86EB1"/>
    <w:rsid w:val="00D9031A"/>
    <w:rsid w:val="00D923E5"/>
    <w:rsid w:val="00D97132"/>
    <w:rsid w:val="00DA080C"/>
    <w:rsid w:val="00DA5939"/>
    <w:rsid w:val="00DA6C77"/>
    <w:rsid w:val="00DA7AA1"/>
    <w:rsid w:val="00DB28F0"/>
    <w:rsid w:val="00DB5337"/>
    <w:rsid w:val="00DB58D4"/>
    <w:rsid w:val="00DB737B"/>
    <w:rsid w:val="00DB74B3"/>
    <w:rsid w:val="00DC25B6"/>
    <w:rsid w:val="00DC3C9F"/>
    <w:rsid w:val="00DC535C"/>
    <w:rsid w:val="00DD262C"/>
    <w:rsid w:val="00DD34EA"/>
    <w:rsid w:val="00DD3C15"/>
    <w:rsid w:val="00DD4A21"/>
    <w:rsid w:val="00DD5BE2"/>
    <w:rsid w:val="00DE072E"/>
    <w:rsid w:val="00DE20A0"/>
    <w:rsid w:val="00DE33AB"/>
    <w:rsid w:val="00DF0CDF"/>
    <w:rsid w:val="00DF16A5"/>
    <w:rsid w:val="00DF50DA"/>
    <w:rsid w:val="00DF5E27"/>
    <w:rsid w:val="00DF7DC7"/>
    <w:rsid w:val="00DF7E0D"/>
    <w:rsid w:val="00E009A8"/>
    <w:rsid w:val="00E0169F"/>
    <w:rsid w:val="00E01C41"/>
    <w:rsid w:val="00E03817"/>
    <w:rsid w:val="00E05BFE"/>
    <w:rsid w:val="00E07196"/>
    <w:rsid w:val="00E113E9"/>
    <w:rsid w:val="00E122D7"/>
    <w:rsid w:val="00E156C2"/>
    <w:rsid w:val="00E217FB"/>
    <w:rsid w:val="00E24D74"/>
    <w:rsid w:val="00E2641B"/>
    <w:rsid w:val="00E26F5A"/>
    <w:rsid w:val="00E327E5"/>
    <w:rsid w:val="00E34615"/>
    <w:rsid w:val="00E3504C"/>
    <w:rsid w:val="00E35557"/>
    <w:rsid w:val="00E36979"/>
    <w:rsid w:val="00E37D8F"/>
    <w:rsid w:val="00E41C8B"/>
    <w:rsid w:val="00E427CE"/>
    <w:rsid w:val="00E457EA"/>
    <w:rsid w:val="00E5031D"/>
    <w:rsid w:val="00E6091B"/>
    <w:rsid w:val="00E6110A"/>
    <w:rsid w:val="00E641DF"/>
    <w:rsid w:val="00E712A6"/>
    <w:rsid w:val="00E72EF2"/>
    <w:rsid w:val="00E733D8"/>
    <w:rsid w:val="00E73E2C"/>
    <w:rsid w:val="00E74DF7"/>
    <w:rsid w:val="00E768AD"/>
    <w:rsid w:val="00E77A92"/>
    <w:rsid w:val="00E77D1C"/>
    <w:rsid w:val="00E80D39"/>
    <w:rsid w:val="00E824B9"/>
    <w:rsid w:val="00E836FF"/>
    <w:rsid w:val="00E86BA8"/>
    <w:rsid w:val="00E86F7A"/>
    <w:rsid w:val="00E871A6"/>
    <w:rsid w:val="00E91549"/>
    <w:rsid w:val="00E96FE6"/>
    <w:rsid w:val="00E97638"/>
    <w:rsid w:val="00E97F8F"/>
    <w:rsid w:val="00EA102B"/>
    <w:rsid w:val="00EA11A7"/>
    <w:rsid w:val="00EA1D64"/>
    <w:rsid w:val="00EA1EF6"/>
    <w:rsid w:val="00EA2D09"/>
    <w:rsid w:val="00EA37D8"/>
    <w:rsid w:val="00EA3851"/>
    <w:rsid w:val="00EA4A46"/>
    <w:rsid w:val="00EA51EA"/>
    <w:rsid w:val="00EA5C76"/>
    <w:rsid w:val="00EB1938"/>
    <w:rsid w:val="00EB3E52"/>
    <w:rsid w:val="00EB3FCD"/>
    <w:rsid w:val="00EB5FAB"/>
    <w:rsid w:val="00EB675B"/>
    <w:rsid w:val="00EB6DAB"/>
    <w:rsid w:val="00EB7325"/>
    <w:rsid w:val="00EB7E2A"/>
    <w:rsid w:val="00EC5E0A"/>
    <w:rsid w:val="00EC7BE0"/>
    <w:rsid w:val="00EC7C0B"/>
    <w:rsid w:val="00ED0A31"/>
    <w:rsid w:val="00ED1001"/>
    <w:rsid w:val="00ED701F"/>
    <w:rsid w:val="00EE1404"/>
    <w:rsid w:val="00EE1C40"/>
    <w:rsid w:val="00EE4917"/>
    <w:rsid w:val="00EE5ECF"/>
    <w:rsid w:val="00EE674E"/>
    <w:rsid w:val="00EF36CD"/>
    <w:rsid w:val="00EF3C98"/>
    <w:rsid w:val="00EF5667"/>
    <w:rsid w:val="00EF7403"/>
    <w:rsid w:val="00F00AC7"/>
    <w:rsid w:val="00F00B66"/>
    <w:rsid w:val="00F01EB3"/>
    <w:rsid w:val="00F028C7"/>
    <w:rsid w:val="00F04AA2"/>
    <w:rsid w:val="00F04CFC"/>
    <w:rsid w:val="00F04F9C"/>
    <w:rsid w:val="00F055A9"/>
    <w:rsid w:val="00F05C32"/>
    <w:rsid w:val="00F06532"/>
    <w:rsid w:val="00F07398"/>
    <w:rsid w:val="00F07A93"/>
    <w:rsid w:val="00F07E3C"/>
    <w:rsid w:val="00F12EF2"/>
    <w:rsid w:val="00F1346C"/>
    <w:rsid w:val="00F14917"/>
    <w:rsid w:val="00F169FA"/>
    <w:rsid w:val="00F20F9B"/>
    <w:rsid w:val="00F2144C"/>
    <w:rsid w:val="00F27653"/>
    <w:rsid w:val="00F33B12"/>
    <w:rsid w:val="00F33BC6"/>
    <w:rsid w:val="00F34DF6"/>
    <w:rsid w:val="00F35348"/>
    <w:rsid w:val="00F356AC"/>
    <w:rsid w:val="00F4136B"/>
    <w:rsid w:val="00F47BF8"/>
    <w:rsid w:val="00F53CB1"/>
    <w:rsid w:val="00F54D77"/>
    <w:rsid w:val="00F56BE8"/>
    <w:rsid w:val="00F56F70"/>
    <w:rsid w:val="00F56FAA"/>
    <w:rsid w:val="00F576B7"/>
    <w:rsid w:val="00F6076F"/>
    <w:rsid w:val="00F613E2"/>
    <w:rsid w:val="00F61ED6"/>
    <w:rsid w:val="00F62037"/>
    <w:rsid w:val="00F6224D"/>
    <w:rsid w:val="00F63186"/>
    <w:rsid w:val="00F6651D"/>
    <w:rsid w:val="00F670A0"/>
    <w:rsid w:val="00F67BF7"/>
    <w:rsid w:val="00F715F5"/>
    <w:rsid w:val="00F7280E"/>
    <w:rsid w:val="00F73015"/>
    <w:rsid w:val="00F7420D"/>
    <w:rsid w:val="00F75CD6"/>
    <w:rsid w:val="00F775B4"/>
    <w:rsid w:val="00F80001"/>
    <w:rsid w:val="00F801B8"/>
    <w:rsid w:val="00F81CAB"/>
    <w:rsid w:val="00F83576"/>
    <w:rsid w:val="00F86B65"/>
    <w:rsid w:val="00F87E4A"/>
    <w:rsid w:val="00FA0638"/>
    <w:rsid w:val="00FA0DB7"/>
    <w:rsid w:val="00FA11E9"/>
    <w:rsid w:val="00FA2D56"/>
    <w:rsid w:val="00FB0624"/>
    <w:rsid w:val="00FB0B77"/>
    <w:rsid w:val="00FB3306"/>
    <w:rsid w:val="00FB43C6"/>
    <w:rsid w:val="00FB539C"/>
    <w:rsid w:val="00FB661B"/>
    <w:rsid w:val="00FB739C"/>
    <w:rsid w:val="00FC0E5A"/>
    <w:rsid w:val="00FC14D7"/>
    <w:rsid w:val="00FC5A43"/>
    <w:rsid w:val="00FC6B5B"/>
    <w:rsid w:val="00FC6C03"/>
    <w:rsid w:val="00FC6FDB"/>
    <w:rsid w:val="00FD13F4"/>
    <w:rsid w:val="00FD5158"/>
    <w:rsid w:val="00FD6838"/>
    <w:rsid w:val="00FD7E26"/>
    <w:rsid w:val="00FE26A7"/>
    <w:rsid w:val="00FE37A8"/>
    <w:rsid w:val="00FE3FAE"/>
    <w:rsid w:val="00FE4284"/>
    <w:rsid w:val="00FE4AA4"/>
    <w:rsid w:val="00FE67FD"/>
    <w:rsid w:val="00FE697F"/>
    <w:rsid w:val="00FE774E"/>
    <w:rsid w:val="00FF083F"/>
    <w:rsid w:val="00FF0895"/>
    <w:rsid w:val="00FF130C"/>
    <w:rsid w:val="00FF1B29"/>
    <w:rsid w:val="00FF3424"/>
    <w:rsid w:val="00FF392A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C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C0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C9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56A22"/>
    <w:pPr>
      <w:ind w:firstLineChars="200" w:firstLine="420"/>
    </w:pPr>
    <w:rPr>
      <w:rFonts w:ascii="Times New Roman" w:hAnsi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24B9"/>
    <w:pPr>
      <w:snapToGrid w:val="0"/>
      <w:spacing w:line="348" w:lineRule="auto"/>
    </w:pPr>
    <w:rPr>
      <w:rFonts w:ascii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24B9"/>
    <w:rPr>
      <w:rFonts w:ascii="宋体" w:eastAsia="宋体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824B9"/>
    <w:rPr>
      <w:rFonts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34E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DC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4</Pages>
  <Words>534</Words>
  <Characters>3045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千林“美丽女人，健康之选”促销协议</dc:title>
  <dc:subject/>
  <dc:creator>Bluce Liu</dc:creator>
  <cp:keywords/>
  <dc:description/>
  <cp:lastModifiedBy>微软用户</cp:lastModifiedBy>
  <cp:revision>207</cp:revision>
  <cp:lastPrinted>2014-02-20T06:35:00Z</cp:lastPrinted>
  <dcterms:created xsi:type="dcterms:W3CDTF">2014-02-20T05:52:00Z</dcterms:created>
  <dcterms:modified xsi:type="dcterms:W3CDTF">2014-02-28T09:52:00Z</dcterms:modified>
</cp:coreProperties>
</file>